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2AEF" w14:textId="259BF32B" w:rsidR="00B43395" w:rsidRPr="00CF5183" w:rsidRDefault="00F72980" w:rsidP="00AD788C">
      <w:pPr>
        <w:pStyle w:val="Heading1"/>
      </w:pPr>
      <w:sdt>
        <w:sdtPr>
          <w:alias w:val="Title"/>
          <w:tag w:val=""/>
          <w:id w:val="48035891"/>
          <w:placeholder>
            <w:docPart w:val="306C4790798A4A83ACF5A376959A78A4"/>
          </w:placeholder>
          <w:dataBinding w:prefixMappings="xmlns:ns0='http://purl.org/dc/elements/1.1/' xmlns:ns1='http://schemas.openxmlformats.org/package/2006/metadata/core-properties' " w:xpath="/ns1:coreProperties[1]/ns0:title[1]" w:storeItemID="{6C3C8BC8-F283-45AE-878A-BAB7291924A1}"/>
          <w:text/>
        </w:sdtPr>
        <w:sdtEndPr/>
        <w:sdtContent>
          <w:r w:rsidR="00C37220">
            <w:t>Worker Injury Review Assessment</w:t>
          </w:r>
        </w:sdtContent>
      </w:sdt>
    </w:p>
    <w:p w14:paraId="7949D1B4" w14:textId="77777777" w:rsidR="00F538BA" w:rsidRDefault="00F538BA" w:rsidP="00BD5624">
      <w:pPr>
        <w:pStyle w:val="Heading3"/>
        <w:rPr>
          <w:rStyle w:val="Strong"/>
          <w:b w:val="0"/>
          <w:bCs w:val="0"/>
        </w:rPr>
      </w:pPr>
    </w:p>
    <w:p w14:paraId="0C746768" w14:textId="0474360A" w:rsidR="00A15A65" w:rsidRDefault="001E5A17" w:rsidP="00BD5624">
      <w:pPr>
        <w:pStyle w:val="Heading3"/>
        <w:rPr>
          <w:rStyle w:val="Strong"/>
          <w:b w:val="0"/>
          <w:bCs w:val="0"/>
        </w:rPr>
      </w:pPr>
      <w:r w:rsidRPr="00BD5624">
        <w:rPr>
          <w:rStyle w:val="Strong"/>
          <w:b w:val="0"/>
          <w:bCs w:val="0"/>
        </w:rPr>
        <w:t>If you have any questions about this form, please call Workers Care on 1300 738 586</w:t>
      </w:r>
      <w:r w:rsidR="00F538BA">
        <w:rPr>
          <w:rStyle w:val="Strong"/>
          <w:b w:val="0"/>
          <w:bCs w:val="0"/>
        </w:rPr>
        <w:t>.</w:t>
      </w:r>
    </w:p>
    <w:p w14:paraId="6A9F8312" w14:textId="77777777" w:rsidR="00F538BA" w:rsidRPr="00F538BA" w:rsidRDefault="00F538BA" w:rsidP="00F538BA"/>
    <w:p w14:paraId="6BAA44E5" w14:textId="77777777" w:rsidR="008524C1" w:rsidRDefault="008524C1" w:rsidP="008524C1">
      <w:r>
        <w:t>The Workers Care Program is an icare initiative to provide the best support to workers with severe injuries. Workers Care provides treatment and care to people who are severely injured at work while their employer’s workers compensation insurer continues to manage weekly payments and any other compensation. To receive services from Workers Care, the person must have been accepted NSW workers compensation claim and their injury must meet specific criteria.</w:t>
      </w:r>
    </w:p>
    <w:p w14:paraId="241E12DA" w14:textId="0F08BE70" w:rsidR="001E5A17" w:rsidRDefault="008524C1" w:rsidP="008524C1">
      <w:r>
        <w:t xml:space="preserve">Workers with a severe injury enter the program for an initial period of two years.  Before the end of the two years, the worker’s injuries are reviewed to see if they still meet the severe injury criteria. In some instances where an injury hasn’t stabilised, this review may be deferred for up to one year. Once reviewed, if the severe injury criteria </w:t>
      </w:r>
      <w:proofErr w:type="gramStart"/>
      <w:r>
        <w:t>is</w:t>
      </w:r>
      <w:proofErr w:type="gramEnd"/>
      <w:r>
        <w:t xml:space="preserve"> met, Workers Care will continue to meet the worker’s ongoing treatment and care needs, as long as they have an accepted workers compensation claim. If the severe injury criteria </w:t>
      </w:r>
      <w:proofErr w:type="gramStart"/>
      <w:r>
        <w:t>is</w:t>
      </w:r>
      <w:proofErr w:type="gramEnd"/>
      <w:r>
        <w:t xml:space="preserve"> not met, the management of treatment and care will return to the insurer. Severe injuries include:</w:t>
      </w:r>
    </w:p>
    <w:p w14:paraId="5D7E817D" w14:textId="6F296E0C" w:rsidR="008524C1" w:rsidRDefault="008524C1" w:rsidP="00BA2C5B">
      <w:pPr>
        <w:pStyle w:val="ListParagraph"/>
        <w:numPr>
          <w:ilvl w:val="0"/>
          <w:numId w:val="6"/>
        </w:numPr>
        <w:ind w:left="426"/>
      </w:pPr>
      <w:r>
        <w:t>Brain injury (moderate to severe)</w:t>
      </w:r>
    </w:p>
    <w:p w14:paraId="0527769F" w14:textId="4AA9B278" w:rsidR="008524C1" w:rsidRDefault="008524C1" w:rsidP="00BA2C5B">
      <w:pPr>
        <w:pStyle w:val="ListParagraph"/>
        <w:numPr>
          <w:ilvl w:val="0"/>
          <w:numId w:val="6"/>
        </w:numPr>
        <w:ind w:left="426"/>
      </w:pPr>
      <w:r>
        <w:t>Spinal cord injury</w:t>
      </w:r>
    </w:p>
    <w:p w14:paraId="6B30831A" w14:textId="66D2B3FE" w:rsidR="008524C1" w:rsidRDefault="008524C1" w:rsidP="00BA2C5B">
      <w:pPr>
        <w:pStyle w:val="ListParagraph"/>
        <w:numPr>
          <w:ilvl w:val="0"/>
          <w:numId w:val="6"/>
        </w:numPr>
        <w:ind w:left="426"/>
      </w:pPr>
      <w:r>
        <w:t>Multiple amputations or specific unilateral amputations</w:t>
      </w:r>
      <w:r w:rsidR="0042336F">
        <w:t xml:space="preserve"> (or brachial plexus injury)</w:t>
      </w:r>
    </w:p>
    <w:p w14:paraId="3C5006EB" w14:textId="79385DFC" w:rsidR="00AC247C" w:rsidRDefault="00AC247C" w:rsidP="00BA2C5B">
      <w:pPr>
        <w:pStyle w:val="ListParagraph"/>
        <w:numPr>
          <w:ilvl w:val="0"/>
          <w:numId w:val="6"/>
        </w:numPr>
        <w:ind w:left="426"/>
      </w:pPr>
      <w:r>
        <w:t>Burns (full thickness burns)</w:t>
      </w:r>
    </w:p>
    <w:p w14:paraId="027A8483" w14:textId="65F3BE19" w:rsidR="00AC247C" w:rsidRDefault="00AC247C" w:rsidP="00BA2C5B">
      <w:pPr>
        <w:pStyle w:val="ListParagraph"/>
        <w:numPr>
          <w:ilvl w:val="0"/>
          <w:numId w:val="6"/>
        </w:numPr>
        <w:ind w:left="426"/>
      </w:pPr>
      <w:r>
        <w:t>Permanent blindness</w:t>
      </w:r>
    </w:p>
    <w:p w14:paraId="52D0B9BF" w14:textId="230A8744" w:rsidR="00672B89" w:rsidRDefault="00672B89" w:rsidP="00EC74FE">
      <w:pPr>
        <w:pStyle w:val="Heading3"/>
      </w:pPr>
      <w:r>
        <w:t>About this form</w:t>
      </w:r>
    </w:p>
    <w:p w14:paraId="65F3EDD4" w14:textId="63F5E374" w:rsidR="00672B89" w:rsidRDefault="007C4346" w:rsidP="00672B89">
      <w:r w:rsidRPr="007C4346">
        <w:t>This form is for workers who are approaching the severe injury review point.  We need the information in this form to decide whether the injury continues to meet the severe injury criteria.</w:t>
      </w:r>
    </w:p>
    <w:p w14:paraId="48500CD8" w14:textId="77777777" w:rsidR="00EC74FE" w:rsidRPr="009F2328" w:rsidRDefault="00EC74FE" w:rsidP="00EC74FE">
      <w:pPr>
        <w:pStyle w:val="Heading3"/>
      </w:pPr>
      <w:r w:rsidRPr="009F2328">
        <w:t>What you need to do</w:t>
      </w:r>
    </w:p>
    <w:p w14:paraId="42099342" w14:textId="77777777" w:rsidR="00EC74FE" w:rsidRPr="009F2328" w:rsidRDefault="00EC74FE" w:rsidP="00BA2C5B">
      <w:pPr>
        <w:pStyle w:val="ListParagraph"/>
        <w:numPr>
          <w:ilvl w:val="0"/>
          <w:numId w:val="8"/>
        </w:numPr>
        <w:ind w:left="426"/>
      </w:pPr>
      <w:r w:rsidRPr="009F2328">
        <w:t xml:space="preserve">Complete Part A of this form </w:t>
      </w:r>
    </w:p>
    <w:p w14:paraId="04632E30" w14:textId="77777777" w:rsidR="00EC74FE" w:rsidRPr="009F2328" w:rsidRDefault="00EC74FE" w:rsidP="00BA2C5B">
      <w:pPr>
        <w:pStyle w:val="ListParagraph"/>
        <w:numPr>
          <w:ilvl w:val="0"/>
          <w:numId w:val="8"/>
        </w:numPr>
        <w:ind w:left="426"/>
      </w:pPr>
      <w:r w:rsidRPr="009F2328">
        <w:t>Please sign the authority to collect information (a relative, friend, guardian or legal representative may sign on your behalf if you are unable to)</w:t>
      </w:r>
    </w:p>
    <w:p w14:paraId="6BEF876E" w14:textId="79490BDA" w:rsidR="00EC74FE" w:rsidRPr="009F2328" w:rsidRDefault="00EC74FE" w:rsidP="00BA2C5B">
      <w:pPr>
        <w:pStyle w:val="ListParagraph"/>
        <w:numPr>
          <w:ilvl w:val="0"/>
          <w:numId w:val="8"/>
        </w:numPr>
        <w:ind w:left="426"/>
      </w:pPr>
      <w:r w:rsidRPr="009F2328">
        <w:t xml:space="preserve">Return the form using the reply-paid envelope or </w:t>
      </w:r>
      <w:r w:rsidRPr="009F2328">
        <w:rPr>
          <w:lang w:eastAsia="en-AU"/>
        </w:rPr>
        <w:t xml:space="preserve">Email: </w:t>
      </w:r>
      <w:hyperlink r:id="rId12" w:history="1">
        <w:r w:rsidR="00D767CA" w:rsidRPr="003F525A">
          <w:rPr>
            <w:rStyle w:val="Hyperlink"/>
            <w:rFonts w:cs="Arial"/>
            <w:lang w:eastAsia="en-AU"/>
          </w:rPr>
          <w:t>care-requests@icare.nsw.gov.au</w:t>
        </w:r>
      </w:hyperlink>
      <w:r w:rsidRPr="009F2328">
        <w:rPr>
          <w:lang w:eastAsia="en-AU"/>
        </w:rPr>
        <w:t xml:space="preserve"> or </w:t>
      </w:r>
    </w:p>
    <w:p w14:paraId="34BB5650" w14:textId="77777777" w:rsidR="002452DA" w:rsidRPr="002452DA" w:rsidRDefault="00EC74FE" w:rsidP="00562D2A">
      <w:pPr>
        <w:pStyle w:val="ListParagraph"/>
        <w:numPr>
          <w:ilvl w:val="0"/>
          <w:numId w:val="8"/>
        </w:numPr>
        <w:ind w:left="426"/>
        <w:rPr>
          <w:rFonts w:eastAsia="Times New Roman"/>
        </w:rPr>
      </w:pPr>
      <w:r w:rsidRPr="009F2328">
        <w:rPr>
          <w:lang w:eastAsia="en-AU"/>
        </w:rPr>
        <w:t>Fax: 1300 738 583</w:t>
      </w:r>
    </w:p>
    <w:p w14:paraId="70445D31" w14:textId="095248B1" w:rsidR="00EC74FE" w:rsidRPr="00094CF5" w:rsidRDefault="00EC74FE" w:rsidP="00094CF5">
      <w:pPr>
        <w:pStyle w:val="Heading3"/>
        <w:rPr>
          <w:rFonts w:eastAsia="Times New Roman"/>
        </w:rPr>
      </w:pPr>
      <w:r w:rsidRPr="00094CF5">
        <w:rPr>
          <w:rFonts w:eastAsia="Times New Roman"/>
        </w:rPr>
        <w:t>Next steps</w:t>
      </w:r>
    </w:p>
    <w:p w14:paraId="09B80595" w14:textId="77777777" w:rsidR="00EC74FE" w:rsidRPr="009F2328" w:rsidRDefault="00EC74FE" w:rsidP="00BA2C5B">
      <w:pPr>
        <w:pStyle w:val="ListParagraph"/>
        <w:numPr>
          <w:ilvl w:val="0"/>
          <w:numId w:val="9"/>
        </w:numPr>
        <w:ind w:left="426"/>
      </w:pPr>
      <w:r w:rsidRPr="009F2328">
        <w:t xml:space="preserve">We will then arrange for your treating specialist to complete Part B which is a Medical certificate. </w:t>
      </w:r>
    </w:p>
    <w:p w14:paraId="73BAE471" w14:textId="77777777" w:rsidR="00EC74FE" w:rsidRPr="009F2328" w:rsidRDefault="00EC74FE" w:rsidP="00BA2C5B">
      <w:pPr>
        <w:pStyle w:val="ListParagraph"/>
        <w:numPr>
          <w:ilvl w:val="0"/>
          <w:numId w:val="9"/>
        </w:numPr>
        <w:ind w:left="426"/>
      </w:pPr>
      <w:r w:rsidRPr="009F2328">
        <w:rPr>
          <w:lang w:eastAsia="en-AU"/>
        </w:rPr>
        <w:t>We</w:t>
      </w:r>
      <w:r w:rsidRPr="009F2328">
        <w:t xml:space="preserve"> will review the information and advise you and the insurer of our decision or if further information is needed. </w:t>
      </w:r>
    </w:p>
    <w:p w14:paraId="1584BC0B" w14:textId="77777777" w:rsidR="00672B6D" w:rsidRDefault="00EC74FE" w:rsidP="00672B6D">
      <w:pPr>
        <w:spacing w:line="240" w:lineRule="auto"/>
      </w:pPr>
      <w:r w:rsidRPr="007836C0">
        <w:rPr>
          <w:rStyle w:val="Heading3Char"/>
        </w:rPr>
        <w:t>Interpreter services</w:t>
      </w:r>
      <w:r w:rsidRPr="009F2328">
        <w:rPr>
          <w:rFonts w:eastAsia="Lucida Sans Unicode" w:cs="Arial"/>
          <w:bCs/>
          <w:color w:val="404040"/>
          <w:kern w:val="22"/>
        </w:rPr>
        <w:br/>
      </w:r>
      <w:r w:rsidRPr="007836C0">
        <w:t>Contact Associated Translators and Linguists on (02) 9231 3288 (between 8:30am and 5 pm Monday to Friday) if you need an interpreter.</w:t>
      </w:r>
    </w:p>
    <w:p w14:paraId="27DF7525" w14:textId="48BEF649" w:rsidR="00F92DF5" w:rsidRDefault="00F92DF5" w:rsidP="00010F5A">
      <w:pPr>
        <w:pStyle w:val="Heading2"/>
      </w:pPr>
      <w:r>
        <w:lastRenderedPageBreak/>
        <w:t>Privacy: How we collect, use and disclose your personal and health information</w:t>
      </w:r>
    </w:p>
    <w:p w14:paraId="429DE54E" w14:textId="77777777" w:rsidR="00F92DF5" w:rsidRDefault="00F92DF5" w:rsidP="000F152D">
      <w:pPr>
        <w:pStyle w:val="Heading3"/>
      </w:pPr>
      <w:r>
        <w:t>Information about the accident</w:t>
      </w:r>
    </w:p>
    <w:p w14:paraId="3E72CB82" w14:textId="77777777" w:rsidR="00F92DF5" w:rsidRDefault="00F92DF5" w:rsidP="00F92DF5">
      <w:r>
        <w:t>Workers Care needs information about the accident and your injuries to decide if your injury meets the criteria for Workers Care. This may include information collected from or about other people involved in the accident, including witnesses and emergency services.</w:t>
      </w:r>
    </w:p>
    <w:p w14:paraId="54F622D3" w14:textId="77777777" w:rsidR="00F92DF5" w:rsidRDefault="00F92DF5" w:rsidP="00F92DF5">
      <w:r>
        <w:t xml:space="preserve">In signing the consent form on the certificate of capacity you have authorised Workers Care by law to share personal and health information about the accident, and about your injuries and treatment, with your medical practitioner, your employer, other treating practitioners and workplace rehabilitation providers. </w:t>
      </w:r>
    </w:p>
    <w:p w14:paraId="01A2E860" w14:textId="77777777" w:rsidR="00F92DF5" w:rsidRDefault="00F92DF5" w:rsidP="000F152D">
      <w:pPr>
        <w:pStyle w:val="Heading3"/>
      </w:pPr>
      <w:r>
        <w:t>Information about your health</w:t>
      </w:r>
    </w:p>
    <w:p w14:paraId="61B957AE" w14:textId="77777777" w:rsidR="00F92DF5" w:rsidRDefault="00F92DF5" w:rsidP="00F92DF5">
      <w:r>
        <w:t xml:space="preserve">Workers Care will also collect health information about you from other people, including health service providers. Health information may include information about your workplace injury, pre-accident and general medical information about you. </w:t>
      </w:r>
    </w:p>
    <w:p w14:paraId="1E659FE1" w14:textId="77777777" w:rsidR="00F92DF5" w:rsidRDefault="00F92DF5" w:rsidP="000F152D">
      <w:pPr>
        <w:pStyle w:val="Heading3"/>
      </w:pPr>
      <w:r>
        <w:t>Information about you</w:t>
      </w:r>
    </w:p>
    <w:p w14:paraId="3BB34EBC" w14:textId="77777777" w:rsidR="00F92DF5" w:rsidRDefault="00F92DF5" w:rsidP="00F92DF5">
      <w:r>
        <w:t xml:space="preserve">Workers Care needs information about your care, support and housing situation so that your needs can be </w:t>
      </w:r>
      <w:proofErr w:type="gramStart"/>
      <w:r>
        <w:t>met</w:t>
      </w:r>
      <w:proofErr w:type="gramEnd"/>
      <w:r>
        <w:t xml:space="preserve"> and the program can be well-managed. This may include information collected from, or about, other people involved in your life, such as family, friends and carers. </w:t>
      </w:r>
    </w:p>
    <w:p w14:paraId="68E04D86" w14:textId="77777777" w:rsidR="00F92DF5" w:rsidRDefault="00F92DF5" w:rsidP="000F152D">
      <w:pPr>
        <w:pStyle w:val="Heading3"/>
      </w:pPr>
      <w:r>
        <w:t>Information about your treatment and care needs</w:t>
      </w:r>
    </w:p>
    <w:p w14:paraId="000AF59C" w14:textId="77777777" w:rsidR="00F92DF5" w:rsidRDefault="00F92DF5" w:rsidP="00F92DF5">
      <w:r>
        <w:t xml:space="preserve">If your injury meets the criteria, Workers Care will pay for </w:t>
      </w:r>
      <w:proofErr w:type="gramStart"/>
      <w:r>
        <w:t>all of</w:t>
      </w:r>
      <w:proofErr w:type="gramEnd"/>
      <w:r>
        <w:t xml:space="preserve"> your reasonably necessary treatment and care services. Workers Care will need to communicate with a range of organisations and other people about your ongoing treatment and care needs. This may involve collection of information from and disclosure to any of the following: Your family or guardian; health service providers; other service providers; your case manager or other community/social workers, educational facilities (e.g. school or TAFE), other government agencies, employers, lawyers and insurers. Any of these may also engage contractors or service providers who may need to collect, use or disclose your personal or health information.</w:t>
      </w:r>
    </w:p>
    <w:p w14:paraId="3F7D12AD" w14:textId="77777777" w:rsidR="00F92DF5" w:rsidRDefault="00F92DF5" w:rsidP="000F152D">
      <w:pPr>
        <w:pStyle w:val="Heading3"/>
      </w:pPr>
      <w:r>
        <w:t>Disputes</w:t>
      </w:r>
    </w:p>
    <w:p w14:paraId="3C4248BF" w14:textId="433E7363" w:rsidR="00F92DF5" w:rsidRDefault="00F92DF5" w:rsidP="00F92DF5">
      <w:r>
        <w:t xml:space="preserve">If there is a dispute about the nature of your injuries or your treatment and care, Workers Care may need to share your information with the </w:t>
      </w:r>
      <w:r w:rsidR="009C4694">
        <w:t xml:space="preserve">Personal Injury </w:t>
      </w:r>
      <w:r>
        <w:t>Commission, Independent Medical Officers, other government agencies and solicitors. They will be provided with the same personal and health information that Workers Care holds about you. They may also require additional information to help them in their assessment.</w:t>
      </w:r>
    </w:p>
    <w:p w14:paraId="55ED9CF4" w14:textId="77777777" w:rsidR="00F92DF5" w:rsidRDefault="00F92DF5" w:rsidP="000F152D">
      <w:pPr>
        <w:pStyle w:val="Heading3"/>
      </w:pPr>
      <w:r>
        <w:t>Other uses and disclosures</w:t>
      </w:r>
    </w:p>
    <w:p w14:paraId="17AB271E" w14:textId="728539A9" w:rsidR="00680F38" w:rsidRDefault="00F92DF5" w:rsidP="00F92DF5">
      <w:r>
        <w:t>In exceptional circumstances, Workers Care may need to provide personal or health information to third parties; for example, to the police for law enforcement, or in emergencies (such as where there is a serious imminent threat to your life or health or that of another person). Workers Care may also use information about workers for program evaluation, customer feedback surveys and research, and this may be undertaken by contractors.  If this happens, research results will only be published in de-identified form or with your express consent.</w:t>
      </w:r>
    </w:p>
    <w:p w14:paraId="7C0203B9" w14:textId="77777777" w:rsidR="00680F38" w:rsidRDefault="00680F38">
      <w:pPr>
        <w:spacing w:before="0" w:after="0" w:line="240" w:lineRule="auto"/>
      </w:pPr>
      <w:r>
        <w:br w:type="page"/>
      </w:r>
    </w:p>
    <w:p w14:paraId="1C0861A6" w14:textId="77777777" w:rsidR="00F92DF5" w:rsidRDefault="00F92DF5" w:rsidP="00672B6D">
      <w:pPr>
        <w:pStyle w:val="Heading2"/>
      </w:pPr>
      <w:r>
        <w:lastRenderedPageBreak/>
        <w:t>Your privacy rights</w:t>
      </w:r>
    </w:p>
    <w:p w14:paraId="6B23C27D" w14:textId="0897A948" w:rsidR="00EC74FE" w:rsidRDefault="00F92DF5" w:rsidP="00F92DF5">
      <w:r>
        <w:t xml:space="preserve">The laws in NSW governing your personal and health information are the Privacy and Personal Information Protection Act 1998 (NSW) and the Health Records and Information Privacy Act 2002 (NSW). You may request access to personal or health information held about you by Workers Care at any time. Please contact your Workers Care </w:t>
      </w:r>
      <w:r w:rsidR="00FE55F9">
        <w:t>contact</w:t>
      </w:r>
      <w:r>
        <w:t xml:space="preserve"> if you wish to access your information. If you have concerns about Workers Care sharing your personal or health information with a particular service or family member, please contact Workers Care to discuss the issue. To request access or correction, to make a privacy related complaint or for more information about our privacy obligations, email privacy@icare.nsw.gov.au or write to the Privacy Officer at GPO Box 4052, Sydney NSW 2001.</w:t>
      </w:r>
    </w:p>
    <w:p w14:paraId="50A94545" w14:textId="77777777" w:rsidR="00202B65" w:rsidRDefault="00202B65">
      <w:pPr>
        <w:spacing w:before="0" w:after="0" w:line="240" w:lineRule="auto"/>
        <w:rPr>
          <w:rFonts w:ascii="Gotham Medium" w:eastAsiaTheme="majorEastAsia" w:hAnsi="Gotham Medium" w:cstheme="majorBidi"/>
          <w:color w:val="000000" w:themeColor="text1"/>
          <w:sz w:val="24"/>
          <w:szCs w:val="26"/>
        </w:rPr>
      </w:pPr>
      <w:r>
        <w:br w:type="page"/>
      </w:r>
    </w:p>
    <w:p w14:paraId="08455136" w14:textId="798078DA" w:rsidR="00E556CF" w:rsidRDefault="00E556CF" w:rsidP="00672B6D">
      <w:pPr>
        <w:pStyle w:val="Heading2"/>
      </w:pPr>
      <w:r>
        <w:lastRenderedPageBreak/>
        <w:t>Worker Injury Review Assessment</w:t>
      </w:r>
    </w:p>
    <w:p w14:paraId="4927396D" w14:textId="294309EA" w:rsidR="00E41A04" w:rsidRDefault="00E41A04" w:rsidP="00CC158E">
      <w:pPr>
        <w:pStyle w:val="Heading2"/>
      </w:pPr>
      <w:r>
        <w:t>Part A</w:t>
      </w:r>
    </w:p>
    <w:p w14:paraId="0BE02463" w14:textId="459D9C75" w:rsidR="00E41A04" w:rsidRPr="00E556CF" w:rsidRDefault="00E41A04" w:rsidP="00E41A04">
      <w:pPr>
        <w:pStyle w:val="Heading3"/>
      </w:pPr>
      <w:r>
        <w:t>1. Personal details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112"/>
        <w:gridCol w:w="112"/>
        <w:gridCol w:w="2478"/>
        <w:gridCol w:w="609"/>
        <w:gridCol w:w="144"/>
        <w:gridCol w:w="381"/>
        <w:gridCol w:w="1276"/>
        <w:gridCol w:w="2189"/>
      </w:tblGrid>
      <w:tr w:rsidR="00DF027E" w:rsidRPr="00E64DC2" w14:paraId="503518FB" w14:textId="77777777" w:rsidTr="00B23BB5">
        <w:trPr>
          <w:trHeight w:val="19"/>
        </w:trPr>
        <w:tc>
          <w:tcPr>
            <w:tcW w:w="2771" w:type="dxa"/>
            <w:gridSpan w:val="2"/>
          </w:tcPr>
          <w:p w14:paraId="68AFB155" w14:textId="3A62C386" w:rsidR="00DF027E" w:rsidRPr="00CC158E" w:rsidRDefault="00E41A04" w:rsidP="00CC158E">
            <w:pPr>
              <w:pStyle w:val="NoSpacing"/>
              <w:rPr>
                <w:rStyle w:val="Strong"/>
                <w:b w:val="0"/>
                <w:bCs w:val="0"/>
              </w:rPr>
            </w:pPr>
            <w:r w:rsidRPr="00CC158E">
              <w:rPr>
                <w:rStyle w:val="Strong"/>
                <w:b w:val="0"/>
                <w:bCs w:val="0"/>
              </w:rPr>
              <w:t>First Name</w:t>
            </w:r>
          </w:p>
        </w:tc>
        <w:tc>
          <w:tcPr>
            <w:tcW w:w="3087" w:type="dxa"/>
            <w:gridSpan w:val="3"/>
          </w:tcPr>
          <w:p w14:paraId="3732FEB1" w14:textId="53EA030A" w:rsidR="00DF027E" w:rsidRPr="00E64DC2" w:rsidRDefault="00E41A04" w:rsidP="00A9510D">
            <w:pPr>
              <w:pStyle w:val="NoSpacing"/>
              <w:rPr>
                <w:rStyle w:val="Strong"/>
              </w:rPr>
            </w:pPr>
            <w:r>
              <w:rPr>
                <w:rStyle w:val="Strong"/>
                <w:b w:val="0"/>
                <w:bCs w:val="0"/>
              </w:rPr>
              <w:t>Midd</w:t>
            </w:r>
            <w:r w:rsidR="00D65FA9">
              <w:rPr>
                <w:rStyle w:val="Strong"/>
                <w:b w:val="0"/>
                <w:bCs w:val="0"/>
              </w:rPr>
              <w:t>le Name</w:t>
            </w:r>
          </w:p>
        </w:tc>
        <w:tc>
          <w:tcPr>
            <w:tcW w:w="3822" w:type="dxa"/>
            <w:gridSpan w:val="4"/>
          </w:tcPr>
          <w:p w14:paraId="3A61ACF5" w14:textId="7D3D741B" w:rsidR="00DF027E" w:rsidRPr="00E64DC2" w:rsidRDefault="00D65FA9" w:rsidP="00A9510D">
            <w:pPr>
              <w:pStyle w:val="NoSpacing"/>
              <w:rPr>
                <w:rStyle w:val="Strong"/>
              </w:rPr>
            </w:pPr>
            <w:r>
              <w:rPr>
                <w:rStyle w:val="Strong"/>
                <w:b w:val="0"/>
                <w:bCs w:val="0"/>
              </w:rPr>
              <w:t>Surname</w:t>
            </w:r>
          </w:p>
        </w:tc>
      </w:tr>
      <w:tr w:rsidR="00DF027E" w:rsidRPr="00805CD5" w14:paraId="6C96FCD1" w14:textId="77777777" w:rsidTr="00B23BB5">
        <w:trPr>
          <w:trHeight w:val="132"/>
        </w:trPr>
        <w:tc>
          <w:tcPr>
            <w:tcW w:w="27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C3731" w14:textId="5FD7460C" w:rsidR="00DF027E" w:rsidRPr="00805CD5" w:rsidRDefault="00DF027E" w:rsidP="00A9510D">
            <w:pPr>
              <w:pStyle w:val="TableParagraph"/>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c>
          <w:tcPr>
            <w:tcW w:w="30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E1CC2" w14:textId="5535BE83" w:rsidR="00DF027E" w:rsidRPr="00805CD5" w:rsidRDefault="00DF027E" w:rsidP="00A9510D">
            <w:pPr>
              <w:pStyle w:val="TableParagraph"/>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c>
          <w:tcPr>
            <w:tcW w:w="382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1FCAB" w14:textId="7324C924" w:rsidR="00DF027E" w:rsidRPr="00805CD5" w:rsidRDefault="00DF027E" w:rsidP="00A9510D">
            <w:pPr>
              <w:pStyle w:val="TableParagraph"/>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r>
      <w:tr w:rsidR="00EB22BE" w:rsidRPr="00045243" w14:paraId="512C50BE" w14:textId="77777777" w:rsidTr="00B23BB5">
        <w:trPr>
          <w:trHeight w:val="19"/>
        </w:trPr>
        <w:tc>
          <w:tcPr>
            <w:tcW w:w="2659" w:type="dxa"/>
          </w:tcPr>
          <w:p w14:paraId="776DCFD0" w14:textId="3B237BAC" w:rsidR="00EB22BE" w:rsidRPr="00E64DC2" w:rsidRDefault="00CC158E" w:rsidP="00E64DC2">
            <w:pPr>
              <w:pStyle w:val="NoSpacing"/>
              <w:rPr>
                <w:rStyle w:val="Strong"/>
              </w:rPr>
            </w:pPr>
            <w:r>
              <w:rPr>
                <w:rStyle w:val="Strong"/>
                <w:b w:val="0"/>
                <w:bCs w:val="0"/>
              </w:rPr>
              <w:t>Other names known by</w:t>
            </w:r>
          </w:p>
        </w:tc>
        <w:tc>
          <w:tcPr>
            <w:tcW w:w="7133" w:type="dxa"/>
            <w:gridSpan w:val="8"/>
          </w:tcPr>
          <w:p w14:paraId="4ACA625C" w14:textId="16E90614" w:rsidR="00EB22BE" w:rsidRPr="002C5678" w:rsidRDefault="00CC158E" w:rsidP="00E64DC2">
            <w:pPr>
              <w:pStyle w:val="NoSpacing"/>
              <w:rPr>
                <w:rStyle w:val="Strong"/>
                <w:b w:val="0"/>
                <w:bCs w:val="0"/>
              </w:rPr>
            </w:pPr>
            <w:r>
              <w:rPr>
                <w:rStyle w:val="Strong"/>
                <w:b w:val="0"/>
                <w:bCs w:val="0"/>
              </w:rPr>
              <w:t>Gender</w:t>
            </w:r>
          </w:p>
        </w:tc>
      </w:tr>
      <w:tr w:rsidR="00EB22BE" w:rsidRPr="00045243" w14:paraId="77A13AA0" w14:textId="77777777" w:rsidTr="00B23BB5">
        <w:trPr>
          <w:trHeight w:val="19"/>
        </w:trPr>
        <w:tc>
          <w:tcPr>
            <w:tcW w:w="2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226363" w14:textId="7748541D" w:rsidR="00EB22BE" w:rsidRPr="00231824" w:rsidRDefault="00D3317C" w:rsidP="00231824">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c>
          <w:tcPr>
            <w:tcW w:w="713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BA90D" w14:textId="537F3A7C" w:rsidR="00EB22BE" w:rsidRPr="00231824" w:rsidRDefault="00CC158E" w:rsidP="00231824">
            <w:pPr>
              <w:pStyle w:val="TableParagraph"/>
              <w:rPr>
                <w:rStyle w:val="Strong"/>
                <w:b w:val="0"/>
                <w:bCs w:val="0"/>
              </w:rPr>
            </w:pPr>
            <w:r>
              <w:rPr>
                <w:rStyle w:val="Strong"/>
                <w:b w:val="0"/>
                <w:bCs w:val="0"/>
              </w:rPr>
              <w:fldChar w:fldCharType="begin">
                <w:ffData>
                  <w:name w:val="Check2"/>
                  <w:enabled/>
                  <w:calcOnExit w:val="0"/>
                  <w:checkBox>
                    <w:sizeAuto/>
                    <w:default w:val="0"/>
                    <w:checked w:val="0"/>
                  </w:checkBox>
                </w:ffData>
              </w:fldChar>
            </w:r>
            <w:bookmarkStart w:id="0" w:name="Check2"/>
            <w:r>
              <w:rPr>
                <w:rStyle w:val="Strong"/>
                <w:b w:val="0"/>
                <w:bCs w:val="0"/>
              </w:rPr>
              <w:instrText xml:space="preserve"> FORMCHECKBOX </w:instrText>
            </w:r>
            <w:r w:rsidR="00F72980">
              <w:rPr>
                <w:rStyle w:val="Strong"/>
                <w:b w:val="0"/>
                <w:bCs w:val="0"/>
              </w:rPr>
            </w:r>
            <w:r w:rsidR="00F72980">
              <w:rPr>
                <w:rStyle w:val="Strong"/>
                <w:b w:val="0"/>
                <w:bCs w:val="0"/>
              </w:rPr>
              <w:fldChar w:fldCharType="separate"/>
            </w:r>
            <w:r>
              <w:rPr>
                <w:rStyle w:val="Strong"/>
                <w:b w:val="0"/>
                <w:bCs w:val="0"/>
              </w:rPr>
              <w:fldChar w:fldCharType="end"/>
            </w:r>
            <w:bookmarkEnd w:id="0"/>
            <w:r>
              <w:rPr>
                <w:rStyle w:val="Strong"/>
                <w:b w:val="0"/>
                <w:bCs w:val="0"/>
              </w:rPr>
              <w:t xml:space="preserve"> Male </w:t>
            </w:r>
            <w:r>
              <w:rPr>
                <w:rStyle w:val="Strong"/>
                <w:b w:val="0"/>
                <w:bCs w:val="0"/>
              </w:rPr>
              <w:tab/>
            </w:r>
            <w:r>
              <w:rPr>
                <w:rStyle w:val="Strong"/>
                <w:b w:val="0"/>
                <w:bCs w:val="0"/>
              </w:rPr>
              <w:fldChar w:fldCharType="begin">
                <w:ffData>
                  <w:name w:val="Check3"/>
                  <w:enabled/>
                  <w:calcOnExit w:val="0"/>
                  <w:checkBox>
                    <w:sizeAuto/>
                    <w:default w:val="0"/>
                  </w:checkBox>
                </w:ffData>
              </w:fldChar>
            </w:r>
            <w:bookmarkStart w:id="1" w:name="Check3"/>
            <w:r>
              <w:rPr>
                <w:rStyle w:val="Strong"/>
                <w:b w:val="0"/>
                <w:bCs w:val="0"/>
              </w:rPr>
              <w:instrText xml:space="preserve"> FORMCHECKBOX </w:instrText>
            </w:r>
            <w:r w:rsidR="00F72980">
              <w:rPr>
                <w:rStyle w:val="Strong"/>
                <w:b w:val="0"/>
                <w:bCs w:val="0"/>
              </w:rPr>
            </w:r>
            <w:r w:rsidR="00F72980">
              <w:rPr>
                <w:rStyle w:val="Strong"/>
                <w:b w:val="0"/>
                <w:bCs w:val="0"/>
              </w:rPr>
              <w:fldChar w:fldCharType="separate"/>
            </w:r>
            <w:r>
              <w:rPr>
                <w:rStyle w:val="Strong"/>
                <w:b w:val="0"/>
                <w:bCs w:val="0"/>
              </w:rPr>
              <w:fldChar w:fldCharType="end"/>
            </w:r>
            <w:bookmarkEnd w:id="1"/>
            <w:r>
              <w:rPr>
                <w:rStyle w:val="Strong"/>
                <w:b w:val="0"/>
                <w:bCs w:val="0"/>
              </w:rPr>
              <w:t xml:space="preserve"> Female </w:t>
            </w:r>
            <w:r>
              <w:rPr>
                <w:rStyle w:val="Strong"/>
                <w:b w:val="0"/>
                <w:bCs w:val="0"/>
              </w:rPr>
              <w:tab/>
            </w:r>
            <w:r>
              <w:rPr>
                <w:rStyle w:val="Strong"/>
                <w:b w:val="0"/>
                <w:bCs w:val="0"/>
              </w:rPr>
              <w:fldChar w:fldCharType="begin">
                <w:ffData>
                  <w:name w:val="Check4"/>
                  <w:enabled/>
                  <w:calcOnExit w:val="0"/>
                  <w:checkBox>
                    <w:sizeAuto/>
                    <w:default w:val="0"/>
                    <w:checked w:val="0"/>
                  </w:checkBox>
                </w:ffData>
              </w:fldChar>
            </w:r>
            <w:bookmarkStart w:id="2" w:name="Check4"/>
            <w:r>
              <w:rPr>
                <w:rStyle w:val="Strong"/>
                <w:b w:val="0"/>
                <w:bCs w:val="0"/>
              </w:rPr>
              <w:instrText xml:space="preserve"> FORMCHECKBOX </w:instrText>
            </w:r>
            <w:r w:rsidR="00F72980">
              <w:rPr>
                <w:rStyle w:val="Strong"/>
                <w:b w:val="0"/>
                <w:bCs w:val="0"/>
              </w:rPr>
            </w:r>
            <w:r w:rsidR="00F72980">
              <w:rPr>
                <w:rStyle w:val="Strong"/>
                <w:b w:val="0"/>
                <w:bCs w:val="0"/>
              </w:rPr>
              <w:fldChar w:fldCharType="separate"/>
            </w:r>
            <w:r>
              <w:rPr>
                <w:rStyle w:val="Strong"/>
                <w:b w:val="0"/>
                <w:bCs w:val="0"/>
              </w:rPr>
              <w:fldChar w:fldCharType="end"/>
            </w:r>
            <w:bookmarkEnd w:id="2"/>
            <w:r>
              <w:rPr>
                <w:rStyle w:val="Strong"/>
                <w:b w:val="0"/>
                <w:bCs w:val="0"/>
              </w:rPr>
              <w:t xml:space="preserve"> Other </w:t>
            </w:r>
            <w:r>
              <w:rPr>
                <w:rStyle w:val="Strong"/>
                <w:b w:val="0"/>
                <w:bCs w:val="0"/>
              </w:rPr>
              <w:tab/>
            </w:r>
            <w:r>
              <w:rPr>
                <w:rStyle w:val="Strong"/>
                <w:b w:val="0"/>
                <w:bCs w:val="0"/>
              </w:rPr>
              <w:fldChar w:fldCharType="begin">
                <w:ffData>
                  <w:name w:val="Check5"/>
                  <w:enabled/>
                  <w:calcOnExit w:val="0"/>
                  <w:checkBox>
                    <w:sizeAuto/>
                    <w:default w:val="0"/>
                    <w:checked w:val="0"/>
                  </w:checkBox>
                </w:ffData>
              </w:fldChar>
            </w:r>
            <w:bookmarkStart w:id="3" w:name="Check5"/>
            <w:r>
              <w:rPr>
                <w:rStyle w:val="Strong"/>
                <w:b w:val="0"/>
                <w:bCs w:val="0"/>
              </w:rPr>
              <w:instrText xml:space="preserve"> FORMCHECKBOX </w:instrText>
            </w:r>
            <w:r w:rsidR="00F72980">
              <w:rPr>
                <w:rStyle w:val="Strong"/>
                <w:b w:val="0"/>
                <w:bCs w:val="0"/>
              </w:rPr>
            </w:r>
            <w:r w:rsidR="00F72980">
              <w:rPr>
                <w:rStyle w:val="Strong"/>
                <w:b w:val="0"/>
                <w:bCs w:val="0"/>
              </w:rPr>
              <w:fldChar w:fldCharType="separate"/>
            </w:r>
            <w:r>
              <w:rPr>
                <w:rStyle w:val="Strong"/>
                <w:b w:val="0"/>
                <w:bCs w:val="0"/>
              </w:rPr>
              <w:fldChar w:fldCharType="end"/>
            </w:r>
            <w:bookmarkEnd w:id="3"/>
            <w:r w:rsidR="0090065B">
              <w:rPr>
                <w:rStyle w:val="Strong"/>
                <w:b w:val="0"/>
                <w:bCs w:val="0"/>
              </w:rPr>
              <w:t xml:space="preserve"> </w:t>
            </w:r>
            <w:r>
              <w:rPr>
                <w:rStyle w:val="Strong"/>
                <w:b w:val="0"/>
                <w:bCs w:val="0"/>
              </w:rPr>
              <w:t>Prefer not to say</w:t>
            </w:r>
          </w:p>
        </w:tc>
      </w:tr>
      <w:tr w:rsidR="0090065B" w:rsidRPr="00E64DC2" w14:paraId="5A9F13AE" w14:textId="77777777" w:rsidTr="00B23BB5">
        <w:trPr>
          <w:trHeight w:val="19"/>
        </w:trPr>
        <w:tc>
          <w:tcPr>
            <w:tcW w:w="2883" w:type="dxa"/>
            <w:gridSpan w:val="3"/>
          </w:tcPr>
          <w:p w14:paraId="678D044E" w14:textId="00D021C6" w:rsidR="0090065B" w:rsidRPr="00CC158E" w:rsidRDefault="0090065B" w:rsidP="002E0776">
            <w:pPr>
              <w:pStyle w:val="NoSpacing"/>
              <w:spacing w:line="276" w:lineRule="auto"/>
              <w:rPr>
                <w:rStyle w:val="Strong"/>
                <w:b w:val="0"/>
                <w:bCs w:val="0"/>
              </w:rPr>
            </w:pPr>
            <w:r>
              <w:rPr>
                <w:rStyle w:val="Strong"/>
                <w:b w:val="0"/>
                <w:bCs w:val="0"/>
              </w:rPr>
              <w:t>Date of birth (DD/MM/YYYY)</w:t>
            </w:r>
          </w:p>
        </w:tc>
        <w:tc>
          <w:tcPr>
            <w:tcW w:w="3119" w:type="dxa"/>
            <w:gridSpan w:val="3"/>
          </w:tcPr>
          <w:p w14:paraId="27EB08D1" w14:textId="7F786F68" w:rsidR="0090065B" w:rsidRPr="00E64DC2" w:rsidRDefault="0090065B" w:rsidP="002E0776">
            <w:pPr>
              <w:pStyle w:val="NoSpacing"/>
              <w:spacing w:line="276" w:lineRule="auto"/>
              <w:rPr>
                <w:rStyle w:val="Strong"/>
              </w:rPr>
            </w:pPr>
            <w:r>
              <w:rPr>
                <w:rStyle w:val="Strong"/>
                <w:b w:val="0"/>
                <w:bCs w:val="0"/>
              </w:rPr>
              <w:t>Claim number</w:t>
            </w:r>
          </w:p>
        </w:tc>
        <w:tc>
          <w:tcPr>
            <w:tcW w:w="3678" w:type="dxa"/>
            <w:gridSpan w:val="3"/>
          </w:tcPr>
          <w:p w14:paraId="7EBE03A7" w14:textId="5B02897C" w:rsidR="0090065B" w:rsidRPr="00E64DC2" w:rsidRDefault="0090065B" w:rsidP="002E0776">
            <w:pPr>
              <w:pStyle w:val="NoSpacing"/>
              <w:spacing w:line="276" w:lineRule="auto"/>
              <w:rPr>
                <w:rStyle w:val="Strong"/>
              </w:rPr>
            </w:pPr>
            <w:r>
              <w:rPr>
                <w:rStyle w:val="Strong"/>
                <w:b w:val="0"/>
                <w:bCs w:val="0"/>
              </w:rPr>
              <w:t>Date of injury (DD/MM/YYYY)</w:t>
            </w:r>
          </w:p>
        </w:tc>
      </w:tr>
      <w:tr w:rsidR="0090065B" w:rsidRPr="00805CD5" w14:paraId="327A50C7" w14:textId="77777777" w:rsidTr="00B23BB5">
        <w:trPr>
          <w:trHeight w:val="132"/>
        </w:trPr>
        <w:tc>
          <w:tcPr>
            <w:tcW w:w="28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2D759" w14:textId="7960AEC5" w:rsidR="0090065B" w:rsidRPr="00805CD5" w:rsidRDefault="0090065B" w:rsidP="00455BC9">
            <w:pPr>
              <w:pStyle w:val="TableParagraph"/>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CC42B5" w14:textId="77777777" w:rsidR="0090065B" w:rsidRPr="00805CD5" w:rsidRDefault="0090065B"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6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27D746" w14:textId="3B18B641" w:rsidR="0090065B" w:rsidRPr="00805CD5" w:rsidRDefault="0090065B" w:rsidP="00455BC9">
            <w:pPr>
              <w:pStyle w:val="TableParagraph"/>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r>
      <w:tr w:rsidR="0090065B" w:rsidRPr="00E64DC2" w14:paraId="0EDF71B6" w14:textId="77777777" w:rsidTr="00B23BB5">
        <w:trPr>
          <w:trHeight w:val="19"/>
        </w:trPr>
        <w:tc>
          <w:tcPr>
            <w:tcW w:w="2883" w:type="dxa"/>
            <w:gridSpan w:val="3"/>
          </w:tcPr>
          <w:p w14:paraId="49FC7793" w14:textId="1E562E7D" w:rsidR="0090065B" w:rsidRPr="00CC158E" w:rsidRDefault="0090065B" w:rsidP="00455BC9">
            <w:pPr>
              <w:pStyle w:val="NoSpacing"/>
              <w:rPr>
                <w:rStyle w:val="Strong"/>
                <w:b w:val="0"/>
                <w:bCs w:val="0"/>
              </w:rPr>
            </w:pPr>
            <w:r>
              <w:rPr>
                <w:rStyle w:val="Strong"/>
                <w:b w:val="0"/>
                <w:bCs w:val="0"/>
              </w:rPr>
              <w:t>Telephone</w:t>
            </w:r>
          </w:p>
        </w:tc>
        <w:tc>
          <w:tcPr>
            <w:tcW w:w="3119" w:type="dxa"/>
            <w:gridSpan w:val="3"/>
          </w:tcPr>
          <w:p w14:paraId="758425D4" w14:textId="55056A17" w:rsidR="0090065B" w:rsidRPr="00E64DC2" w:rsidRDefault="0090065B" w:rsidP="00455BC9">
            <w:pPr>
              <w:pStyle w:val="NoSpacing"/>
              <w:rPr>
                <w:rStyle w:val="Strong"/>
              </w:rPr>
            </w:pPr>
            <w:r>
              <w:rPr>
                <w:rStyle w:val="Strong"/>
                <w:b w:val="0"/>
                <w:bCs w:val="0"/>
              </w:rPr>
              <w:t>Mobile phone</w:t>
            </w:r>
          </w:p>
        </w:tc>
        <w:tc>
          <w:tcPr>
            <w:tcW w:w="3678" w:type="dxa"/>
            <w:gridSpan w:val="3"/>
          </w:tcPr>
          <w:p w14:paraId="69AC37A4" w14:textId="1059A9DB" w:rsidR="0090065B" w:rsidRPr="00E64DC2" w:rsidRDefault="0090065B" w:rsidP="00455BC9">
            <w:pPr>
              <w:pStyle w:val="NoSpacing"/>
              <w:rPr>
                <w:rStyle w:val="Strong"/>
              </w:rPr>
            </w:pPr>
            <w:r>
              <w:rPr>
                <w:rStyle w:val="Strong"/>
                <w:b w:val="0"/>
                <w:bCs w:val="0"/>
              </w:rPr>
              <w:t>Email</w:t>
            </w:r>
          </w:p>
        </w:tc>
      </w:tr>
      <w:tr w:rsidR="0090065B" w:rsidRPr="00805CD5" w14:paraId="2883ECCF" w14:textId="77777777" w:rsidTr="00B23BB5">
        <w:trPr>
          <w:trHeight w:val="132"/>
        </w:trPr>
        <w:tc>
          <w:tcPr>
            <w:tcW w:w="28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A1282" w14:textId="0F59A6A5" w:rsidR="0090065B" w:rsidRPr="00805CD5" w:rsidRDefault="0090065B" w:rsidP="00455BC9">
            <w:pPr>
              <w:pStyle w:val="TableParagraph"/>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44D254" w14:textId="77777777" w:rsidR="0090065B" w:rsidRPr="00805CD5" w:rsidRDefault="0090065B"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6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5B6D5" w14:textId="77777777" w:rsidR="0090065B" w:rsidRPr="00805CD5" w:rsidRDefault="0090065B"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23BB5" w:rsidRPr="00231824" w14:paraId="0320C88B" w14:textId="77777777" w:rsidTr="00455BC9">
        <w:trPr>
          <w:trHeight w:val="19"/>
        </w:trPr>
        <w:tc>
          <w:tcPr>
            <w:tcW w:w="9904" w:type="dxa"/>
            <w:gridSpan w:val="9"/>
          </w:tcPr>
          <w:p w14:paraId="0F21149F" w14:textId="77777777" w:rsidR="00B23BB5" w:rsidRPr="00231824" w:rsidRDefault="00B23BB5" w:rsidP="00455BC9">
            <w:pPr>
              <w:pStyle w:val="NoSpacing"/>
              <w:rPr>
                <w:rStyle w:val="Strong"/>
                <w:b w:val="0"/>
                <w:bCs w:val="0"/>
              </w:rPr>
            </w:pPr>
            <w:r>
              <w:rPr>
                <w:rStyle w:val="Strong"/>
                <w:b w:val="0"/>
                <w:bCs w:val="0"/>
              </w:rPr>
              <w:t>Address</w:t>
            </w:r>
          </w:p>
        </w:tc>
      </w:tr>
      <w:tr w:rsidR="00B23BB5" w:rsidRPr="00231824" w14:paraId="523C44B5" w14:textId="77777777" w:rsidTr="00455BC9">
        <w:trPr>
          <w:trHeight w:val="19"/>
        </w:trPr>
        <w:tc>
          <w:tcPr>
            <w:tcW w:w="990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A397E" w14:textId="77777777" w:rsidR="00B23BB5" w:rsidRPr="00231824" w:rsidRDefault="00B23BB5"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23BB5" w:rsidRPr="008323F3" w14:paraId="777859A1" w14:textId="77777777" w:rsidTr="00455BC9">
        <w:trPr>
          <w:trHeight w:val="19"/>
        </w:trPr>
        <w:tc>
          <w:tcPr>
            <w:tcW w:w="5361" w:type="dxa"/>
            <w:gridSpan w:val="4"/>
          </w:tcPr>
          <w:p w14:paraId="6D24AB7E" w14:textId="77777777" w:rsidR="00B23BB5" w:rsidRPr="00E64DC2" w:rsidRDefault="00B23BB5" w:rsidP="00455BC9">
            <w:pPr>
              <w:pStyle w:val="NoSpacing"/>
              <w:rPr>
                <w:rStyle w:val="Strong"/>
              </w:rPr>
            </w:pPr>
            <w:r>
              <w:rPr>
                <w:rStyle w:val="Strong"/>
                <w:b w:val="0"/>
                <w:bCs w:val="0"/>
              </w:rPr>
              <w:t>Suburb</w:t>
            </w:r>
          </w:p>
        </w:tc>
        <w:tc>
          <w:tcPr>
            <w:tcW w:w="2298" w:type="dxa"/>
            <w:gridSpan w:val="4"/>
          </w:tcPr>
          <w:p w14:paraId="32D3F583" w14:textId="77777777" w:rsidR="00B23BB5" w:rsidRPr="008323F3" w:rsidRDefault="00B23BB5" w:rsidP="00455BC9">
            <w:pPr>
              <w:pStyle w:val="NoSpacing"/>
              <w:rPr>
                <w:rStyle w:val="Strong"/>
                <w:b w:val="0"/>
              </w:rPr>
            </w:pPr>
            <w:r>
              <w:rPr>
                <w:rStyle w:val="Strong"/>
                <w:b w:val="0"/>
              </w:rPr>
              <w:t>State</w:t>
            </w:r>
          </w:p>
        </w:tc>
        <w:tc>
          <w:tcPr>
            <w:tcW w:w="2021" w:type="dxa"/>
          </w:tcPr>
          <w:p w14:paraId="087E7C6F" w14:textId="77777777" w:rsidR="00B23BB5" w:rsidRPr="008323F3" w:rsidRDefault="00B23BB5" w:rsidP="00455BC9">
            <w:pPr>
              <w:pStyle w:val="NoSpacing"/>
              <w:rPr>
                <w:rStyle w:val="Strong"/>
                <w:b w:val="0"/>
              </w:rPr>
            </w:pPr>
            <w:r w:rsidRPr="008323F3">
              <w:rPr>
                <w:rStyle w:val="Strong"/>
                <w:b w:val="0"/>
              </w:rPr>
              <w:t>Postcode</w:t>
            </w:r>
          </w:p>
        </w:tc>
      </w:tr>
      <w:tr w:rsidR="00B23BB5" w:rsidRPr="00805CD5" w14:paraId="0CE058BC" w14:textId="77777777" w:rsidTr="00455BC9">
        <w:trPr>
          <w:trHeight w:val="132"/>
        </w:trPr>
        <w:tc>
          <w:tcPr>
            <w:tcW w:w="53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3753D" w14:textId="77777777" w:rsidR="00B23BB5" w:rsidRPr="00805CD5" w:rsidRDefault="00B23BB5"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2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599D4" w14:textId="77777777" w:rsidR="00B23BB5" w:rsidRPr="00805CD5" w:rsidRDefault="00B23BB5"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6B0660" w14:textId="77777777" w:rsidR="00B23BB5" w:rsidRPr="00805CD5" w:rsidRDefault="00B23BB5"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23BB5" w:rsidRPr="00231824" w14:paraId="70572BCC" w14:textId="77777777" w:rsidTr="00455BC9">
        <w:trPr>
          <w:trHeight w:val="19"/>
        </w:trPr>
        <w:tc>
          <w:tcPr>
            <w:tcW w:w="9904" w:type="dxa"/>
            <w:gridSpan w:val="9"/>
          </w:tcPr>
          <w:p w14:paraId="15B8DF32" w14:textId="77777777" w:rsidR="00B23BB5" w:rsidRPr="00231824" w:rsidRDefault="00B23BB5" w:rsidP="00455BC9">
            <w:pPr>
              <w:pStyle w:val="NoSpacing"/>
              <w:rPr>
                <w:rStyle w:val="Strong"/>
                <w:b w:val="0"/>
                <w:bCs w:val="0"/>
              </w:rPr>
            </w:pPr>
            <w:r>
              <w:rPr>
                <w:rStyle w:val="Strong"/>
                <w:b w:val="0"/>
                <w:bCs w:val="0"/>
              </w:rPr>
              <w:t>Postal Address (if different from above)</w:t>
            </w:r>
          </w:p>
        </w:tc>
      </w:tr>
      <w:tr w:rsidR="00B23BB5" w:rsidRPr="00231824" w14:paraId="1211268B" w14:textId="77777777" w:rsidTr="00455BC9">
        <w:trPr>
          <w:trHeight w:val="19"/>
        </w:trPr>
        <w:tc>
          <w:tcPr>
            <w:tcW w:w="990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381882" w14:textId="77777777" w:rsidR="00B23BB5" w:rsidRPr="00231824" w:rsidRDefault="00B23BB5"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23BB5" w:rsidRPr="008323F3" w14:paraId="4CBFDA09" w14:textId="77777777" w:rsidTr="00455BC9">
        <w:trPr>
          <w:trHeight w:val="19"/>
        </w:trPr>
        <w:tc>
          <w:tcPr>
            <w:tcW w:w="5361" w:type="dxa"/>
            <w:gridSpan w:val="4"/>
          </w:tcPr>
          <w:p w14:paraId="37006AE1" w14:textId="77777777" w:rsidR="00B23BB5" w:rsidRPr="00E64DC2" w:rsidRDefault="00B23BB5" w:rsidP="00455BC9">
            <w:pPr>
              <w:pStyle w:val="NoSpacing"/>
              <w:rPr>
                <w:rStyle w:val="Strong"/>
              </w:rPr>
            </w:pPr>
            <w:r>
              <w:rPr>
                <w:rStyle w:val="Strong"/>
                <w:b w:val="0"/>
                <w:bCs w:val="0"/>
              </w:rPr>
              <w:t>Suburb</w:t>
            </w:r>
          </w:p>
        </w:tc>
        <w:tc>
          <w:tcPr>
            <w:tcW w:w="2298" w:type="dxa"/>
            <w:gridSpan w:val="4"/>
          </w:tcPr>
          <w:p w14:paraId="2610FF0D" w14:textId="77777777" w:rsidR="00B23BB5" w:rsidRPr="008323F3" w:rsidRDefault="00B23BB5" w:rsidP="00455BC9">
            <w:pPr>
              <w:pStyle w:val="NoSpacing"/>
              <w:rPr>
                <w:rStyle w:val="Strong"/>
                <w:b w:val="0"/>
              </w:rPr>
            </w:pPr>
            <w:r>
              <w:rPr>
                <w:rStyle w:val="Strong"/>
                <w:b w:val="0"/>
              </w:rPr>
              <w:t>State</w:t>
            </w:r>
          </w:p>
        </w:tc>
        <w:tc>
          <w:tcPr>
            <w:tcW w:w="2021" w:type="dxa"/>
          </w:tcPr>
          <w:p w14:paraId="751549DF" w14:textId="77777777" w:rsidR="00B23BB5" w:rsidRPr="008323F3" w:rsidRDefault="00B23BB5" w:rsidP="00455BC9">
            <w:pPr>
              <w:pStyle w:val="NoSpacing"/>
              <w:rPr>
                <w:rStyle w:val="Strong"/>
                <w:b w:val="0"/>
              </w:rPr>
            </w:pPr>
            <w:r w:rsidRPr="008323F3">
              <w:rPr>
                <w:rStyle w:val="Strong"/>
                <w:b w:val="0"/>
              </w:rPr>
              <w:t>Postcode</w:t>
            </w:r>
          </w:p>
        </w:tc>
      </w:tr>
      <w:tr w:rsidR="00B23BB5" w:rsidRPr="00805CD5" w14:paraId="26669753" w14:textId="77777777" w:rsidTr="00455BC9">
        <w:trPr>
          <w:trHeight w:val="132"/>
        </w:trPr>
        <w:tc>
          <w:tcPr>
            <w:tcW w:w="53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1C6601" w14:textId="77777777" w:rsidR="00B23BB5" w:rsidRPr="00805CD5" w:rsidRDefault="00B23BB5"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2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2334B" w14:textId="77777777" w:rsidR="00B23BB5" w:rsidRPr="00805CD5" w:rsidRDefault="00B23BB5"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692B1" w14:textId="77777777" w:rsidR="00B23BB5" w:rsidRPr="00805CD5" w:rsidRDefault="00B23BB5"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2A22A3" w:rsidRPr="00231824" w14:paraId="69F150DD" w14:textId="77777777" w:rsidTr="00455BC9">
        <w:trPr>
          <w:trHeight w:val="19"/>
        </w:trPr>
        <w:tc>
          <w:tcPr>
            <w:tcW w:w="6495" w:type="dxa"/>
            <w:gridSpan w:val="7"/>
          </w:tcPr>
          <w:p w14:paraId="2713985A" w14:textId="77777777" w:rsidR="002A22A3" w:rsidRPr="00E64DC2" w:rsidRDefault="002A22A3" w:rsidP="00455BC9">
            <w:pPr>
              <w:pStyle w:val="NoSpacing"/>
              <w:rPr>
                <w:rStyle w:val="Strong"/>
              </w:rPr>
            </w:pPr>
            <w:r>
              <w:rPr>
                <w:rStyle w:val="Strong"/>
                <w:b w:val="0"/>
                <w:bCs w:val="0"/>
              </w:rPr>
              <w:t xml:space="preserve">Is an interpreter required? </w:t>
            </w:r>
          </w:p>
        </w:tc>
        <w:tc>
          <w:tcPr>
            <w:tcW w:w="3297" w:type="dxa"/>
            <w:gridSpan w:val="2"/>
          </w:tcPr>
          <w:p w14:paraId="35C88DB6" w14:textId="77777777" w:rsidR="002A22A3" w:rsidRPr="00231824" w:rsidRDefault="002A22A3" w:rsidP="00455BC9">
            <w:pPr>
              <w:pStyle w:val="NoSpacing"/>
              <w:rPr>
                <w:rStyle w:val="Strong"/>
                <w:b w:val="0"/>
                <w:bCs w:val="0"/>
              </w:rPr>
            </w:pPr>
            <w:r>
              <w:rPr>
                <w:rStyle w:val="Strong"/>
                <w:b w:val="0"/>
                <w:bCs w:val="0"/>
              </w:rPr>
              <w:t>Language</w:t>
            </w:r>
          </w:p>
        </w:tc>
      </w:tr>
      <w:tr w:rsidR="002A22A3" w:rsidRPr="00231824" w14:paraId="5F208A7C" w14:textId="77777777" w:rsidTr="00455BC9">
        <w:trPr>
          <w:trHeight w:val="19"/>
        </w:trPr>
        <w:tc>
          <w:tcPr>
            <w:tcW w:w="649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B80EA4" w14:textId="591E7A4B" w:rsidR="002A22A3" w:rsidRPr="00F6563E" w:rsidRDefault="002A22A3" w:rsidP="00455BC9">
            <w:pPr>
              <w:pStyle w:val="TableParagraph"/>
              <w:rPr>
                <w:rStyle w:val="Strong"/>
                <w:b w:val="0"/>
                <w:bCs w:val="0"/>
              </w:rPr>
            </w:pPr>
            <w:r>
              <w:fldChar w:fldCharType="begin">
                <w:ffData>
                  <w:name w:val="Check5"/>
                  <w:enabled/>
                  <w:calcOnExit w:val="0"/>
                  <w:checkBox>
                    <w:sizeAuto/>
                    <w:default w:val="0"/>
                  </w:checkBox>
                </w:ffData>
              </w:fldChar>
            </w:r>
            <w:r>
              <w:instrText xml:space="preserve"> FORMCHECKBOX </w:instrText>
            </w:r>
            <w:r w:rsidR="00F72980">
              <w:fldChar w:fldCharType="separate"/>
            </w:r>
            <w:r>
              <w:fldChar w:fldCharType="end"/>
            </w:r>
            <w:r>
              <w:t xml:space="preserve"> No</w:t>
            </w:r>
            <w:r>
              <w:tab/>
            </w:r>
            <w:r>
              <w:tab/>
            </w:r>
            <w:r>
              <w:fldChar w:fldCharType="begin">
                <w:ffData>
                  <w:name w:val="Check6"/>
                  <w:enabled/>
                  <w:calcOnExit w:val="0"/>
                  <w:checkBox>
                    <w:sizeAuto/>
                    <w:default w:val="0"/>
                  </w:checkBox>
                </w:ffData>
              </w:fldChar>
            </w:r>
            <w:r>
              <w:instrText xml:space="preserve"> FORMCHECKBOX </w:instrText>
            </w:r>
            <w:r w:rsidR="00F72980">
              <w:fldChar w:fldCharType="separate"/>
            </w:r>
            <w:r>
              <w:fldChar w:fldCharType="end"/>
            </w:r>
            <w:r>
              <w:t xml:space="preserve"> Yes – complete interpreter declaration on page </w:t>
            </w:r>
            <w:r w:rsidR="007740EE">
              <w:t>10</w:t>
            </w:r>
          </w:p>
        </w:tc>
        <w:tc>
          <w:tcPr>
            <w:tcW w:w="32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69A0B" w14:textId="1A89E798" w:rsidR="002A22A3" w:rsidRPr="00231824" w:rsidRDefault="002A22A3"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rsidR="009D1746">
              <w:t> </w:t>
            </w:r>
            <w:r w:rsidR="009D1746">
              <w:t> </w:t>
            </w:r>
            <w:r w:rsidR="009D1746">
              <w:t> </w:t>
            </w:r>
            <w:r w:rsidR="009D1746">
              <w:t> </w:t>
            </w:r>
            <w:r w:rsidR="009D1746">
              <w:t> </w:t>
            </w:r>
            <w:r>
              <w:fldChar w:fldCharType="end"/>
            </w:r>
          </w:p>
        </w:tc>
      </w:tr>
    </w:tbl>
    <w:p w14:paraId="2D1E1DCB" w14:textId="7C639F62" w:rsidR="00202B65" w:rsidRDefault="00202B65" w:rsidP="00326CB1">
      <w:pPr>
        <w:pStyle w:val="Heading3"/>
      </w:pPr>
    </w:p>
    <w:p w14:paraId="14E67E6C" w14:textId="77777777" w:rsidR="00202B65" w:rsidRDefault="00202B65">
      <w:pPr>
        <w:spacing w:before="0" w:after="0" w:line="240" w:lineRule="auto"/>
        <w:rPr>
          <w:rFonts w:ascii="Gotham Medium" w:eastAsiaTheme="majorEastAsia" w:hAnsi="Gotham Medium" w:cstheme="majorBidi"/>
          <w:color w:val="000000" w:themeColor="text1"/>
          <w:sz w:val="20"/>
          <w:szCs w:val="24"/>
        </w:rPr>
      </w:pPr>
      <w:r>
        <w:br w:type="page"/>
      </w:r>
    </w:p>
    <w:p w14:paraId="3DC4772C" w14:textId="6A176732" w:rsidR="002A22A3" w:rsidRDefault="00326CB1" w:rsidP="00202B65">
      <w:pPr>
        <w:pStyle w:val="Heading3"/>
      </w:pPr>
      <w:r>
        <w:lastRenderedPageBreak/>
        <w:t>2. Personal details</w:t>
      </w:r>
      <w:r w:rsidR="00EF4384">
        <w:t xml:space="preserve"> of person responsible </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2013"/>
        <w:gridCol w:w="465"/>
        <w:gridCol w:w="753"/>
        <w:gridCol w:w="1657"/>
        <w:gridCol w:w="2189"/>
      </w:tblGrid>
      <w:tr w:rsidR="00C72C4D" w:rsidRPr="00231824" w14:paraId="3B150B3B" w14:textId="77777777" w:rsidTr="00C72C4D">
        <w:trPr>
          <w:trHeight w:val="19"/>
        </w:trPr>
        <w:tc>
          <w:tcPr>
            <w:tcW w:w="4896" w:type="dxa"/>
            <w:gridSpan w:val="2"/>
          </w:tcPr>
          <w:p w14:paraId="1C4E037B" w14:textId="4551B6A4" w:rsidR="00C72C4D" w:rsidRPr="00672B6D" w:rsidRDefault="00C72C4D" w:rsidP="00672B6D">
            <w:pPr>
              <w:pStyle w:val="NoSpacing"/>
              <w:rPr>
                <w:rStyle w:val="Strong"/>
                <w:b w:val="0"/>
                <w:bCs w:val="0"/>
              </w:rPr>
            </w:pPr>
            <w:r w:rsidRPr="00672B6D">
              <w:rPr>
                <w:rStyle w:val="Strong"/>
                <w:b w:val="0"/>
                <w:bCs w:val="0"/>
              </w:rPr>
              <w:t>First name</w:t>
            </w:r>
          </w:p>
        </w:tc>
        <w:tc>
          <w:tcPr>
            <w:tcW w:w="4896" w:type="dxa"/>
            <w:gridSpan w:val="4"/>
          </w:tcPr>
          <w:p w14:paraId="17AF4C76" w14:textId="22ED2A22" w:rsidR="00C72C4D" w:rsidRPr="00231824" w:rsidRDefault="00C72C4D" w:rsidP="00455BC9">
            <w:pPr>
              <w:pStyle w:val="NoSpacing"/>
              <w:rPr>
                <w:rStyle w:val="Strong"/>
                <w:b w:val="0"/>
                <w:bCs w:val="0"/>
              </w:rPr>
            </w:pPr>
            <w:r>
              <w:rPr>
                <w:rStyle w:val="Strong"/>
                <w:b w:val="0"/>
                <w:bCs w:val="0"/>
              </w:rPr>
              <w:t>Surname</w:t>
            </w:r>
          </w:p>
        </w:tc>
      </w:tr>
      <w:tr w:rsidR="00C72C4D" w:rsidRPr="00231824" w14:paraId="4C0E5D29" w14:textId="77777777" w:rsidTr="00C72C4D">
        <w:trPr>
          <w:trHeight w:val="19"/>
        </w:trPr>
        <w:tc>
          <w:tcPr>
            <w:tcW w:w="48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832EE" w14:textId="77777777" w:rsidR="00C72C4D" w:rsidRPr="00231824" w:rsidRDefault="00C72C4D"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89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CB166" w14:textId="5774F946" w:rsidR="00C72C4D" w:rsidRPr="00231824" w:rsidRDefault="00C72C4D" w:rsidP="00455BC9">
            <w:pPr>
              <w:pStyle w:val="TableParagraph"/>
              <w:rPr>
                <w:rStyle w:val="Strong"/>
                <w:b w:val="0"/>
                <w:bCs w:val="0"/>
              </w:rPr>
            </w:pPr>
            <w:r>
              <w:rPr>
                <w:rStyle w:val="Strong"/>
                <w:b w:val="0"/>
                <w:bCs w:val="0"/>
              </w:rPr>
              <w:fldChar w:fldCharType="begin">
                <w:ffData>
                  <w:name w:val="Text10"/>
                  <w:enabled/>
                  <w:calcOnExit w:val="0"/>
                  <w:textInput/>
                </w:ffData>
              </w:fldChar>
            </w:r>
            <w:bookmarkStart w:id="4" w:name="Text10"/>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 </w:t>
            </w:r>
            <w:r>
              <w:rPr>
                <w:rStyle w:val="Strong"/>
                <w:b w:val="0"/>
                <w:bCs w:val="0"/>
                <w:noProof/>
              </w:rPr>
              <w:t> </w:t>
            </w:r>
            <w:r>
              <w:rPr>
                <w:rStyle w:val="Strong"/>
                <w:b w:val="0"/>
                <w:bCs w:val="0"/>
                <w:noProof/>
              </w:rPr>
              <w:t> </w:t>
            </w:r>
            <w:r>
              <w:rPr>
                <w:rStyle w:val="Strong"/>
                <w:b w:val="0"/>
                <w:bCs w:val="0"/>
                <w:noProof/>
              </w:rPr>
              <w:t> </w:t>
            </w:r>
            <w:r>
              <w:rPr>
                <w:rStyle w:val="Strong"/>
                <w:b w:val="0"/>
                <w:bCs w:val="0"/>
                <w:noProof/>
              </w:rPr>
              <w:t> </w:t>
            </w:r>
            <w:r>
              <w:rPr>
                <w:rStyle w:val="Strong"/>
                <w:b w:val="0"/>
                <w:bCs w:val="0"/>
              </w:rPr>
              <w:fldChar w:fldCharType="end"/>
            </w:r>
            <w:bookmarkEnd w:id="4"/>
          </w:p>
        </w:tc>
      </w:tr>
      <w:tr w:rsidR="00C72C4D" w:rsidRPr="00E64DC2" w14:paraId="07E68A88" w14:textId="77777777" w:rsidTr="00455BC9">
        <w:trPr>
          <w:trHeight w:val="19"/>
        </w:trPr>
        <w:tc>
          <w:tcPr>
            <w:tcW w:w="2883" w:type="dxa"/>
          </w:tcPr>
          <w:p w14:paraId="592D84CE" w14:textId="3C5E73E7" w:rsidR="00C72C4D" w:rsidRPr="00CC158E" w:rsidRDefault="00C72C4D" w:rsidP="00455BC9">
            <w:pPr>
              <w:pStyle w:val="NoSpacing"/>
              <w:rPr>
                <w:rStyle w:val="Strong"/>
                <w:b w:val="0"/>
                <w:bCs w:val="0"/>
              </w:rPr>
            </w:pPr>
            <w:r>
              <w:rPr>
                <w:rStyle w:val="Strong"/>
                <w:b w:val="0"/>
                <w:bCs w:val="0"/>
              </w:rPr>
              <w:t>Relationship to injured person</w:t>
            </w:r>
          </w:p>
        </w:tc>
        <w:tc>
          <w:tcPr>
            <w:tcW w:w="3119" w:type="dxa"/>
            <w:gridSpan w:val="3"/>
          </w:tcPr>
          <w:p w14:paraId="424CBC8F" w14:textId="142419D1" w:rsidR="00C72C4D" w:rsidRPr="00E64DC2" w:rsidRDefault="00C72C4D" w:rsidP="00455BC9">
            <w:pPr>
              <w:pStyle w:val="NoSpacing"/>
              <w:rPr>
                <w:rStyle w:val="Strong"/>
              </w:rPr>
            </w:pPr>
            <w:r>
              <w:rPr>
                <w:rStyle w:val="Strong"/>
                <w:b w:val="0"/>
                <w:bCs w:val="0"/>
              </w:rPr>
              <w:t>Home phone</w:t>
            </w:r>
          </w:p>
        </w:tc>
        <w:tc>
          <w:tcPr>
            <w:tcW w:w="3678" w:type="dxa"/>
            <w:gridSpan w:val="2"/>
          </w:tcPr>
          <w:p w14:paraId="14EA9F1B" w14:textId="4FD8B928" w:rsidR="00C72C4D" w:rsidRPr="00E64DC2" w:rsidRDefault="00C72C4D" w:rsidP="00455BC9">
            <w:pPr>
              <w:pStyle w:val="NoSpacing"/>
              <w:rPr>
                <w:rStyle w:val="Strong"/>
              </w:rPr>
            </w:pPr>
            <w:r>
              <w:rPr>
                <w:rStyle w:val="Strong"/>
                <w:b w:val="0"/>
                <w:bCs w:val="0"/>
              </w:rPr>
              <w:t>Work phone</w:t>
            </w:r>
          </w:p>
        </w:tc>
      </w:tr>
      <w:tr w:rsidR="00C72C4D" w:rsidRPr="00805CD5" w14:paraId="70AC95E2" w14:textId="77777777" w:rsidTr="00455BC9">
        <w:trPr>
          <w:trHeight w:val="132"/>
        </w:trPr>
        <w:tc>
          <w:tcPr>
            <w:tcW w:w="2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D2DF7" w14:textId="77777777" w:rsidR="00C72C4D" w:rsidRPr="00805CD5" w:rsidRDefault="00C72C4D"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B93D2A" w14:textId="77777777" w:rsidR="00C72C4D" w:rsidRPr="00805CD5" w:rsidRDefault="00C72C4D"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6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C4554" w14:textId="77777777" w:rsidR="00C72C4D" w:rsidRPr="00805CD5" w:rsidRDefault="00C72C4D"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C72C4D" w:rsidRPr="00231824" w14:paraId="1D3093B6" w14:textId="77777777" w:rsidTr="00455BC9">
        <w:trPr>
          <w:trHeight w:val="19"/>
        </w:trPr>
        <w:tc>
          <w:tcPr>
            <w:tcW w:w="4896" w:type="dxa"/>
            <w:gridSpan w:val="2"/>
          </w:tcPr>
          <w:p w14:paraId="53334010" w14:textId="1C385D0E" w:rsidR="00C72C4D" w:rsidRPr="00231824" w:rsidRDefault="00C72C4D" w:rsidP="00455BC9">
            <w:pPr>
              <w:pStyle w:val="NoSpacing"/>
              <w:rPr>
                <w:rStyle w:val="Strong"/>
                <w:b w:val="0"/>
                <w:bCs w:val="0"/>
              </w:rPr>
            </w:pPr>
            <w:r>
              <w:rPr>
                <w:rStyle w:val="Strong"/>
                <w:b w:val="0"/>
                <w:bCs w:val="0"/>
              </w:rPr>
              <w:t>Mobile</w:t>
            </w:r>
          </w:p>
        </w:tc>
        <w:tc>
          <w:tcPr>
            <w:tcW w:w="4896" w:type="dxa"/>
            <w:gridSpan w:val="4"/>
          </w:tcPr>
          <w:p w14:paraId="702D8412" w14:textId="60A613F7" w:rsidR="00C72C4D" w:rsidRPr="00231824" w:rsidRDefault="00C72C4D" w:rsidP="00455BC9">
            <w:pPr>
              <w:pStyle w:val="NoSpacing"/>
              <w:rPr>
                <w:rStyle w:val="Strong"/>
                <w:b w:val="0"/>
                <w:bCs w:val="0"/>
              </w:rPr>
            </w:pPr>
            <w:r>
              <w:rPr>
                <w:rStyle w:val="Strong"/>
                <w:b w:val="0"/>
                <w:bCs w:val="0"/>
              </w:rPr>
              <w:t>Email</w:t>
            </w:r>
          </w:p>
        </w:tc>
      </w:tr>
      <w:tr w:rsidR="00C72C4D" w:rsidRPr="00231824" w14:paraId="698DC3B2" w14:textId="77777777" w:rsidTr="00455BC9">
        <w:trPr>
          <w:trHeight w:val="19"/>
        </w:trPr>
        <w:tc>
          <w:tcPr>
            <w:tcW w:w="48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9F799E" w14:textId="77777777" w:rsidR="00C72C4D" w:rsidRPr="00231824" w:rsidRDefault="00C72C4D"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89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98DB2" w14:textId="77777777" w:rsidR="00C72C4D" w:rsidRPr="00231824" w:rsidRDefault="00C72C4D" w:rsidP="00455BC9">
            <w:pPr>
              <w:pStyle w:val="TableParagraph"/>
              <w:rPr>
                <w:rStyle w:val="Strong"/>
                <w:b w:val="0"/>
                <w:bCs w:val="0"/>
              </w:rPr>
            </w:pPr>
            <w:r>
              <w:rPr>
                <w:rStyle w:val="Strong"/>
                <w:b w:val="0"/>
                <w:bCs w:val="0"/>
              </w:rPr>
              <w:fldChar w:fldCharType="begin">
                <w:ffData>
                  <w:name w:val="Text10"/>
                  <w:enabled/>
                  <w:calcOnExit w:val="0"/>
                  <w:textInput/>
                </w:ffData>
              </w:fldChar>
            </w:r>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 </w:t>
            </w:r>
            <w:r>
              <w:rPr>
                <w:rStyle w:val="Strong"/>
                <w:b w:val="0"/>
                <w:bCs w:val="0"/>
                <w:noProof/>
              </w:rPr>
              <w:t> </w:t>
            </w:r>
            <w:r>
              <w:rPr>
                <w:rStyle w:val="Strong"/>
                <w:b w:val="0"/>
                <w:bCs w:val="0"/>
                <w:noProof/>
              </w:rPr>
              <w:t> </w:t>
            </w:r>
            <w:r>
              <w:rPr>
                <w:rStyle w:val="Strong"/>
                <w:b w:val="0"/>
                <w:bCs w:val="0"/>
                <w:noProof/>
              </w:rPr>
              <w:t> </w:t>
            </w:r>
            <w:r>
              <w:rPr>
                <w:rStyle w:val="Strong"/>
                <w:b w:val="0"/>
                <w:bCs w:val="0"/>
                <w:noProof/>
              </w:rPr>
              <w:t> </w:t>
            </w:r>
            <w:r>
              <w:rPr>
                <w:rStyle w:val="Strong"/>
                <w:b w:val="0"/>
                <w:bCs w:val="0"/>
              </w:rPr>
              <w:fldChar w:fldCharType="end"/>
            </w:r>
          </w:p>
        </w:tc>
      </w:tr>
      <w:tr w:rsidR="00C72C4D" w:rsidRPr="00231824" w14:paraId="71754BB2" w14:textId="77777777" w:rsidTr="00455BC9">
        <w:trPr>
          <w:trHeight w:val="19"/>
        </w:trPr>
        <w:tc>
          <w:tcPr>
            <w:tcW w:w="9904" w:type="dxa"/>
            <w:gridSpan w:val="6"/>
          </w:tcPr>
          <w:p w14:paraId="6F88E2E5" w14:textId="6DF8E758" w:rsidR="00C72C4D" w:rsidRPr="00231824" w:rsidRDefault="00BA2C5B" w:rsidP="00455BC9">
            <w:pPr>
              <w:pStyle w:val="NoSpacing"/>
              <w:rPr>
                <w:rStyle w:val="Strong"/>
                <w:b w:val="0"/>
                <w:bCs w:val="0"/>
              </w:rPr>
            </w:pPr>
            <w:r>
              <w:br w:type="page"/>
            </w:r>
            <w:r w:rsidR="00C72C4D">
              <w:rPr>
                <w:rStyle w:val="Strong"/>
                <w:b w:val="0"/>
                <w:bCs w:val="0"/>
              </w:rPr>
              <w:t>Address</w:t>
            </w:r>
          </w:p>
        </w:tc>
      </w:tr>
      <w:tr w:rsidR="00C72C4D" w:rsidRPr="00231824" w14:paraId="7E51787F" w14:textId="77777777" w:rsidTr="00455BC9">
        <w:trPr>
          <w:trHeight w:val="19"/>
        </w:trPr>
        <w:tc>
          <w:tcPr>
            <w:tcW w:w="99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E5EA12" w14:textId="77777777" w:rsidR="00C72C4D" w:rsidRPr="00231824" w:rsidRDefault="00C72C4D"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C72C4D" w:rsidRPr="008323F3" w14:paraId="72E9BEEC" w14:textId="77777777" w:rsidTr="00455BC9">
        <w:trPr>
          <w:trHeight w:val="19"/>
        </w:trPr>
        <w:tc>
          <w:tcPr>
            <w:tcW w:w="5361" w:type="dxa"/>
            <w:gridSpan w:val="3"/>
          </w:tcPr>
          <w:p w14:paraId="168896AD" w14:textId="77777777" w:rsidR="00C72C4D" w:rsidRPr="00E64DC2" w:rsidRDefault="00C72C4D" w:rsidP="00455BC9">
            <w:pPr>
              <w:pStyle w:val="NoSpacing"/>
              <w:rPr>
                <w:rStyle w:val="Strong"/>
              </w:rPr>
            </w:pPr>
            <w:r>
              <w:rPr>
                <w:rStyle w:val="Strong"/>
                <w:b w:val="0"/>
                <w:bCs w:val="0"/>
              </w:rPr>
              <w:t>Suburb</w:t>
            </w:r>
          </w:p>
        </w:tc>
        <w:tc>
          <w:tcPr>
            <w:tcW w:w="2298" w:type="dxa"/>
            <w:gridSpan w:val="2"/>
          </w:tcPr>
          <w:p w14:paraId="11092C1D" w14:textId="77777777" w:rsidR="00C72C4D" w:rsidRPr="008323F3" w:rsidRDefault="00C72C4D" w:rsidP="00455BC9">
            <w:pPr>
              <w:pStyle w:val="NoSpacing"/>
              <w:rPr>
                <w:rStyle w:val="Strong"/>
                <w:b w:val="0"/>
              </w:rPr>
            </w:pPr>
            <w:r>
              <w:rPr>
                <w:rStyle w:val="Strong"/>
                <w:b w:val="0"/>
              </w:rPr>
              <w:t>State</w:t>
            </w:r>
          </w:p>
        </w:tc>
        <w:tc>
          <w:tcPr>
            <w:tcW w:w="2021" w:type="dxa"/>
          </w:tcPr>
          <w:p w14:paraId="27EE1008" w14:textId="77777777" w:rsidR="00C72C4D" w:rsidRPr="008323F3" w:rsidRDefault="00C72C4D" w:rsidP="00455BC9">
            <w:pPr>
              <w:pStyle w:val="NoSpacing"/>
              <w:rPr>
                <w:rStyle w:val="Strong"/>
                <w:b w:val="0"/>
              </w:rPr>
            </w:pPr>
            <w:r w:rsidRPr="008323F3">
              <w:rPr>
                <w:rStyle w:val="Strong"/>
                <w:b w:val="0"/>
              </w:rPr>
              <w:t>Postcode</w:t>
            </w:r>
          </w:p>
        </w:tc>
      </w:tr>
      <w:tr w:rsidR="00C72C4D" w:rsidRPr="00805CD5" w14:paraId="1A638AC6" w14:textId="77777777" w:rsidTr="00455BC9">
        <w:trPr>
          <w:trHeight w:val="132"/>
        </w:trPr>
        <w:tc>
          <w:tcPr>
            <w:tcW w:w="536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E5089" w14:textId="77777777" w:rsidR="00C72C4D" w:rsidRPr="00805CD5" w:rsidRDefault="00C72C4D"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2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415B" w14:textId="77777777" w:rsidR="00C72C4D" w:rsidRPr="00805CD5" w:rsidRDefault="00C72C4D"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C12A2" w14:textId="77777777" w:rsidR="00C72C4D" w:rsidRPr="00805CD5" w:rsidRDefault="00C72C4D"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180A8C5" w14:textId="04F67C7E" w:rsidR="00E74908" w:rsidRDefault="00E74908" w:rsidP="00E74908">
      <w:pPr>
        <w:pStyle w:val="Heading3"/>
        <w:rPr>
          <w:rStyle w:val="Strong"/>
          <w:b w:val="0"/>
          <w:bCs w:val="0"/>
        </w:rPr>
      </w:pPr>
      <w:r>
        <w:rPr>
          <w:rStyle w:val="Strong"/>
          <w:b w:val="0"/>
          <w:bCs w:val="0"/>
        </w:rPr>
        <w:t>3. Authority to collect information</w:t>
      </w:r>
    </w:p>
    <w:p w14:paraId="2503FBE0" w14:textId="77777777" w:rsidR="003F0214" w:rsidRDefault="003F0214" w:rsidP="003F0214">
      <w:r>
        <w:t>Please read carefully before signing.</w:t>
      </w:r>
    </w:p>
    <w:p w14:paraId="24E28C21" w14:textId="77777777" w:rsidR="003F0214" w:rsidRDefault="003F0214" w:rsidP="003F0214">
      <w:r>
        <w:t>This Authority must be signed by the injured person, or the injured person’s relative, friend, guardian or other legal representative. The person who signs this form must be over 18 years of age.</w:t>
      </w:r>
    </w:p>
    <w:p w14:paraId="222699F8" w14:textId="77777777" w:rsidR="003F0214" w:rsidRDefault="003F0214" w:rsidP="003F0214">
      <w:r>
        <w:t xml:space="preserve">I authorise Workers Care to collect from and disclose to the parties listed below my personal and health information relevant to my injury, treatment, rehabilitation and care needs, and to any related compensation claim.  Relevant parties include: </w:t>
      </w:r>
    </w:p>
    <w:p w14:paraId="3DED799D" w14:textId="56470B5B" w:rsidR="003F0214" w:rsidRDefault="003F0214" w:rsidP="00BA2C5B">
      <w:pPr>
        <w:pStyle w:val="ListParagraph"/>
        <w:numPr>
          <w:ilvl w:val="0"/>
          <w:numId w:val="10"/>
        </w:numPr>
        <w:ind w:left="426"/>
      </w:pPr>
      <w:r>
        <w:t>a relative, friend, guardian or other legal representative</w:t>
      </w:r>
    </w:p>
    <w:p w14:paraId="5A5F508E" w14:textId="7BC36D09" w:rsidR="003F0214" w:rsidRDefault="003F0214" w:rsidP="00BA2C5B">
      <w:pPr>
        <w:pStyle w:val="ListParagraph"/>
        <w:numPr>
          <w:ilvl w:val="0"/>
          <w:numId w:val="10"/>
        </w:numPr>
        <w:ind w:left="426"/>
      </w:pPr>
      <w:r>
        <w:t>your current, former or prospective employer, or current of former work colleague or any other persons who can provide information regarding your employment arrangements;</w:t>
      </w:r>
    </w:p>
    <w:p w14:paraId="15A22D3B" w14:textId="52444CF1" w:rsidR="003F0214" w:rsidRDefault="003F0214" w:rsidP="00BA2C5B">
      <w:pPr>
        <w:pStyle w:val="ListParagraph"/>
        <w:numPr>
          <w:ilvl w:val="0"/>
          <w:numId w:val="10"/>
        </w:numPr>
        <w:ind w:left="426"/>
      </w:pPr>
      <w:r>
        <w:t>an insurer carrying on the business of providing workers’ compensation, CTP Insurance or personal injury insurance</w:t>
      </w:r>
    </w:p>
    <w:p w14:paraId="09ADFB84" w14:textId="430BDA56" w:rsidR="003F0214" w:rsidRDefault="003F0214" w:rsidP="00BA2C5B">
      <w:pPr>
        <w:pStyle w:val="ListParagraph"/>
        <w:numPr>
          <w:ilvl w:val="0"/>
          <w:numId w:val="10"/>
        </w:numPr>
        <w:ind w:left="426"/>
      </w:pPr>
      <w:r>
        <w:t xml:space="preserve">a social or community worker </w:t>
      </w:r>
    </w:p>
    <w:p w14:paraId="7296AA93" w14:textId="73EB8A44" w:rsidR="003F0214" w:rsidRDefault="003F0214" w:rsidP="00BA2C5B">
      <w:pPr>
        <w:pStyle w:val="ListParagraph"/>
        <w:numPr>
          <w:ilvl w:val="0"/>
          <w:numId w:val="10"/>
        </w:numPr>
        <w:ind w:left="426"/>
      </w:pPr>
      <w:r>
        <w:t xml:space="preserve">a medical or health care practitioner or service provider, including hospitals (including private) </w:t>
      </w:r>
    </w:p>
    <w:p w14:paraId="191ACF60" w14:textId="1F1BD7A6" w:rsidR="003F0214" w:rsidRDefault="003F0214" w:rsidP="00BA2C5B">
      <w:pPr>
        <w:pStyle w:val="ListParagraph"/>
        <w:numPr>
          <w:ilvl w:val="0"/>
          <w:numId w:val="10"/>
        </w:numPr>
        <w:ind w:left="426"/>
      </w:pPr>
      <w:r>
        <w:t>an ambulance and/or other emergency services</w:t>
      </w:r>
    </w:p>
    <w:p w14:paraId="34926706" w14:textId="1512074D" w:rsidR="003F0214" w:rsidRDefault="003F0214" w:rsidP="00BA2C5B">
      <w:pPr>
        <w:pStyle w:val="ListParagraph"/>
        <w:numPr>
          <w:ilvl w:val="0"/>
          <w:numId w:val="10"/>
        </w:numPr>
        <w:ind w:left="426"/>
      </w:pPr>
      <w:r>
        <w:t>a person who is qualified to assess the treatment, care, and support needs of a person</w:t>
      </w:r>
    </w:p>
    <w:p w14:paraId="6F872027" w14:textId="627977D1" w:rsidR="003F0214" w:rsidRDefault="009C4694" w:rsidP="00BA2C5B">
      <w:pPr>
        <w:pStyle w:val="ListParagraph"/>
        <w:numPr>
          <w:ilvl w:val="0"/>
          <w:numId w:val="10"/>
        </w:numPr>
        <w:ind w:left="426"/>
      </w:pPr>
      <w:r>
        <w:t>Personal Injury</w:t>
      </w:r>
      <w:r w:rsidR="003F0214">
        <w:t xml:space="preserve"> Commission (if a dispute arises) </w:t>
      </w:r>
    </w:p>
    <w:p w14:paraId="2DE9633E" w14:textId="001242DF" w:rsidR="003F0214" w:rsidRDefault="003F0214" w:rsidP="00BA2C5B">
      <w:pPr>
        <w:pStyle w:val="ListParagraph"/>
        <w:numPr>
          <w:ilvl w:val="0"/>
          <w:numId w:val="10"/>
        </w:numPr>
        <w:ind w:left="426"/>
      </w:pPr>
      <w:r>
        <w:t>any person to whom disclosure is ordered by a tribunal or court</w:t>
      </w:r>
    </w:p>
    <w:p w14:paraId="6D910ABA" w14:textId="67D96200" w:rsidR="003F0214" w:rsidRDefault="003F0214" w:rsidP="00BA2C5B">
      <w:pPr>
        <w:pStyle w:val="ListParagraph"/>
        <w:numPr>
          <w:ilvl w:val="0"/>
          <w:numId w:val="10"/>
        </w:numPr>
        <w:ind w:left="426"/>
      </w:pPr>
      <w:r>
        <w:t xml:space="preserve">Commonwealth or State government departments or agencies involved in my case, including Centrelink, Medicare, NSW Family and Community Services, NSW State Insurance Regulatory Authority (SIRA) the Lifetime Care and Support Authority and an educational institution (e.g. TAFE) </w:t>
      </w:r>
    </w:p>
    <w:p w14:paraId="70556D2A" w14:textId="51EA5FCC" w:rsidR="00995283" w:rsidRDefault="003F0214" w:rsidP="00BA2C5B">
      <w:pPr>
        <w:pStyle w:val="ListParagraph"/>
        <w:numPr>
          <w:ilvl w:val="0"/>
          <w:numId w:val="10"/>
        </w:numPr>
        <w:ind w:left="426"/>
      </w:pPr>
      <w:r>
        <w:t>If you live or travel overseas, any private or government entity necessary to deliver treatment and care services to you or otherwise manage your participation in the scheme,</w:t>
      </w:r>
    </w:p>
    <w:p w14:paraId="0FF1FFAE" w14:textId="6427A143" w:rsidR="003F0214" w:rsidRPr="00995283" w:rsidRDefault="00995283" w:rsidP="00995283">
      <w:pPr>
        <w:spacing w:before="0" w:after="0" w:line="240" w:lineRule="auto"/>
        <w:rPr>
          <w:rFonts w:eastAsia="Gotham-Medium" w:cs="Gotham-Medium"/>
        </w:rPr>
      </w:pPr>
      <w:r>
        <w:br w:type="page"/>
      </w:r>
    </w:p>
    <w:p w14:paraId="64DCDF7A" w14:textId="4B3BB074" w:rsidR="003F0214" w:rsidRDefault="003F0214" w:rsidP="00BA2C5B">
      <w:pPr>
        <w:pStyle w:val="ListParagraph"/>
        <w:numPr>
          <w:ilvl w:val="0"/>
          <w:numId w:val="10"/>
        </w:numPr>
        <w:ind w:left="426"/>
      </w:pPr>
      <w:r>
        <w:lastRenderedPageBreak/>
        <w:t>any other person to whom icare is required to disclose the information by law</w:t>
      </w:r>
      <w:r w:rsidR="005C68D4">
        <w:br/>
        <w:t>t</w:t>
      </w:r>
      <w:r>
        <w:t>hird party contractors engaged by icare to deliver any aspect of the management of the workers compensation scheme including a quality auditor engaged by contract to review management of the scheme; and</w:t>
      </w:r>
    </w:p>
    <w:p w14:paraId="3898FAC4" w14:textId="724E8DC2" w:rsidR="003F0214" w:rsidRDefault="003F0214" w:rsidP="00BA2C5B">
      <w:pPr>
        <w:pStyle w:val="ListParagraph"/>
        <w:numPr>
          <w:ilvl w:val="0"/>
          <w:numId w:val="10"/>
        </w:numPr>
        <w:ind w:left="426"/>
      </w:pPr>
      <w:r>
        <w:t>any legal practitioner engaged in representing a party making a claim for compensation or damages (including personal injury, workers compensation or CTP).</w:t>
      </w:r>
    </w:p>
    <w:p w14:paraId="7F1297A8" w14:textId="5FD8F23D" w:rsidR="00E74908" w:rsidRPr="00E74908" w:rsidRDefault="003F0214" w:rsidP="003F0214">
      <w:r>
        <w:t>I understand that information obtained under this Authority may include pre-accident and general medical information.  I understand that my information may be used for the purposes explained in the section of this form headed Your Privacy: how we collect, use and disclose your information.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756"/>
      </w:tblGrid>
      <w:tr w:rsidR="007558D7" w:rsidRPr="00F255B2" w14:paraId="0CE73510" w14:textId="77777777" w:rsidTr="00455BC9">
        <w:trPr>
          <w:trHeight w:val="19"/>
        </w:trPr>
        <w:tc>
          <w:tcPr>
            <w:tcW w:w="9904" w:type="dxa"/>
            <w:gridSpan w:val="2"/>
          </w:tcPr>
          <w:p w14:paraId="51CEFDB0" w14:textId="11939848" w:rsidR="007558D7" w:rsidRPr="00F255B2" w:rsidRDefault="007558D7" w:rsidP="00455BC9">
            <w:pPr>
              <w:pStyle w:val="NoSpacing"/>
              <w:rPr>
                <w:rStyle w:val="Strong"/>
                <w:b w:val="0"/>
                <w:bCs w:val="0"/>
              </w:rPr>
            </w:pPr>
            <w:r w:rsidRPr="00F255B2">
              <w:rPr>
                <w:rStyle w:val="Strong"/>
                <w:b w:val="0"/>
                <w:bCs w:val="0"/>
              </w:rPr>
              <w:t xml:space="preserve">Name </w:t>
            </w:r>
            <w:r w:rsidR="00CD2F9B">
              <w:rPr>
                <w:rStyle w:val="Strong"/>
                <w:b w:val="0"/>
                <w:bCs w:val="0"/>
              </w:rPr>
              <w:t>of injured person</w:t>
            </w:r>
          </w:p>
        </w:tc>
      </w:tr>
      <w:tr w:rsidR="007558D7" w:rsidRPr="00231824" w14:paraId="0C91B372" w14:textId="77777777" w:rsidTr="00455BC9">
        <w:trPr>
          <w:trHeight w:val="234"/>
        </w:trPr>
        <w:tc>
          <w:tcPr>
            <w:tcW w:w="9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B5E69" w14:textId="77777777" w:rsidR="007558D7" w:rsidRPr="00231824" w:rsidRDefault="007558D7"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7558D7" w:rsidRPr="00F255B2" w14:paraId="389B1068" w14:textId="77777777" w:rsidTr="00455BC9">
        <w:trPr>
          <w:trHeight w:val="19"/>
        </w:trPr>
        <w:tc>
          <w:tcPr>
            <w:tcW w:w="7204" w:type="dxa"/>
          </w:tcPr>
          <w:p w14:paraId="4C9DD2F6" w14:textId="63FA03B9" w:rsidR="007558D7" w:rsidRPr="00F255B2" w:rsidRDefault="007558D7" w:rsidP="00455BC9">
            <w:pPr>
              <w:pStyle w:val="NoSpacing"/>
              <w:rPr>
                <w:rStyle w:val="Strong"/>
                <w:b w:val="0"/>
                <w:bCs w:val="0"/>
              </w:rPr>
            </w:pPr>
            <w:r w:rsidRPr="00F255B2">
              <w:rPr>
                <w:rStyle w:val="Strong"/>
                <w:b w:val="0"/>
                <w:bCs w:val="0"/>
              </w:rPr>
              <w:t xml:space="preserve">Signature of </w:t>
            </w:r>
            <w:r w:rsidR="00CD2F9B">
              <w:rPr>
                <w:rStyle w:val="Strong"/>
                <w:b w:val="0"/>
                <w:bCs w:val="0"/>
              </w:rPr>
              <w:t>injured person</w:t>
            </w:r>
          </w:p>
        </w:tc>
        <w:tc>
          <w:tcPr>
            <w:tcW w:w="2588" w:type="dxa"/>
          </w:tcPr>
          <w:p w14:paraId="5DB30A32" w14:textId="77777777" w:rsidR="007558D7" w:rsidRPr="00F255B2" w:rsidRDefault="007558D7" w:rsidP="00455BC9">
            <w:pPr>
              <w:pStyle w:val="NoSpacing"/>
              <w:rPr>
                <w:rStyle w:val="Strong"/>
                <w:b w:val="0"/>
                <w:bCs w:val="0"/>
              </w:rPr>
            </w:pPr>
            <w:r w:rsidRPr="00F255B2">
              <w:rPr>
                <w:rStyle w:val="Strong"/>
                <w:b w:val="0"/>
                <w:bCs w:val="0"/>
              </w:rPr>
              <w:t>Date</w:t>
            </w:r>
          </w:p>
        </w:tc>
      </w:tr>
      <w:tr w:rsidR="007558D7" w:rsidRPr="00231824" w14:paraId="7979923E" w14:textId="77777777" w:rsidTr="00455BC9">
        <w:trPr>
          <w:trHeight w:val="19"/>
        </w:trPr>
        <w:tc>
          <w:tcPr>
            <w:tcW w:w="7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D1435E" w14:textId="77777777" w:rsidR="007558D7" w:rsidRPr="00F6563E" w:rsidRDefault="007558D7" w:rsidP="00455BC9">
            <w:pPr>
              <w:pStyle w:val="TableParagraph"/>
              <w:rPr>
                <w:rStyle w:val="Strong"/>
                <w:b w:val="0"/>
                <w:bCs w:val="0"/>
              </w:rPr>
            </w:pP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1241F9" w14:textId="77777777" w:rsidR="007558D7" w:rsidRPr="00231824" w:rsidRDefault="007558D7"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A4CDD34" w14:textId="04944E89" w:rsidR="007558D7" w:rsidRDefault="00C107A0" w:rsidP="00C107A0">
      <w:pPr>
        <w:pStyle w:val="Heading3"/>
        <w:rPr>
          <w:rStyle w:val="Strong"/>
          <w:b w:val="0"/>
          <w:bCs w:val="0"/>
        </w:rPr>
      </w:pPr>
      <w:r>
        <w:rPr>
          <w:rStyle w:val="Strong"/>
          <w:b w:val="0"/>
          <w:bCs w:val="0"/>
        </w:rPr>
        <w:t>Complete this section if another person is completely this Authority of behalf of the injured person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99"/>
      </w:tblGrid>
      <w:tr w:rsidR="006E4B19" w:rsidRPr="00F255B2" w14:paraId="5C957B40" w14:textId="77777777" w:rsidTr="00455BC9">
        <w:trPr>
          <w:trHeight w:val="19"/>
        </w:trPr>
        <w:tc>
          <w:tcPr>
            <w:tcW w:w="5361" w:type="dxa"/>
          </w:tcPr>
          <w:p w14:paraId="2D060EA8" w14:textId="1CAE3511" w:rsidR="006E4B19" w:rsidRPr="00F255B2" w:rsidRDefault="006E4B19" w:rsidP="00455BC9">
            <w:pPr>
              <w:pStyle w:val="NoSpacing"/>
              <w:rPr>
                <w:rStyle w:val="Strong"/>
                <w:b w:val="0"/>
                <w:bCs w:val="0"/>
              </w:rPr>
            </w:pPr>
            <w:r>
              <w:rPr>
                <w:rStyle w:val="Strong"/>
                <w:b w:val="0"/>
                <w:bCs w:val="0"/>
              </w:rPr>
              <w:t>Name</w:t>
            </w:r>
            <w:r w:rsidR="00772BB2">
              <w:rPr>
                <w:rStyle w:val="Strong"/>
                <w:b w:val="0"/>
                <w:bCs w:val="0"/>
              </w:rPr>
              <w:t xml:space="preserve"> of person</w:t>
            </w:r>
          </w:p>
        </w:tc>
        <w:tc>
          <w:tcPr>
            <w:tcW w:w="4431" w:type="dxa"/>
          </w:tcPr>
          <w:p w14:paraId="5C6CFF92" w14:textId="14B1D6D3" w:rsidR="006E4B19" w:rsidRPr="00F255B2" w:rsidRDefault="006E4B19" w:rsidP="00455BC9">
            <w:pPr>
              <w:pStyle w:val="NoSpacing"/>
              <w:rPr>
                <w:rStyle w:val="Strong"/>
                <w:b w:val="0"/>
                <w:bCs w:val="0"/>
              </w:rPr>
            </w:pPr>
            <w:r>
              <w:rPr>
                <w:rStyle w:val="Strong"/>
                <w:b w:val="0"/>
                <w:bCs w:val="0"/>
              </w:rPr>
              <w:t>Signature</w:t>
            </w:r>
            <w:r w:rsidR="00772BB2">
              <w:rPr>
                <w:rStyle w:val="Strong"/>
                <w:b w:val="0"/>
                <w:bCs w:val="0"/>
              </w:rPr>
              <w:t xml:space="preserve"> of person</w:t>
            </w:r>
          </w:p>
        </w:tc>
      </w:tr>
      <w:tr w:rsidR="006E4B19" w:rsidRPr="00231824" w14:paraId="4FBDA88E" w14:textId="77777777" w:rsidTr="00455BC9">
        <w:trPr>
          <w:trHeight w:val="19"/>
        </w:trPr>
        <w:tc>
          <w:tcPr>
            <w:tcW w:w="5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61FB6" w14:textId="77777777" w:rsidR="006E4B19" w:rsidRPr="00F6563E" w:rsidRDefault="006E4B19"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B84AD" w14:textId="77777777" w:rsidR="006E4B19" w:rsidRPr="00231824" w:rsidRDefault="006E4B19" w:rsidP="00455BC9">
            <w:pPr>
              <w:pStyle w:val="TableParagraph"/>
              <w:rPr>
                <w:rStyle w:val="Strong"/>
                <w:b w:val="0"/>
                <w:bCs w:val="0"/>
              </w:rPr>
            </w:pPr>
          </w:p>
        </w:tc>
      </w:tr>
      <w:tr w:rsidR="006E4B19" w:rsidRPr="00F255B2" w14:paraId="0AE9B69A" w14:textId="77777777" w:rsidTr="00455BC9">
        <w:trPr>
          <w:trHeight w:val="19"/>
        </w:trPr>
        <w:tc>
          <w:tcPr>
            <w:tcW w:w="5361" w:type="dxa"/>
          </w:tcPr>
          <w:p w14:paraId="28158A54" w14:textId="222E9BCE" w:rsidR="006E4B19" w:rsidRPr="00F255B2" w:rsidRDefault="00772BB2" w:rsidP="00DB509D">
            <w:pPr>
              <w:pStyle w:val="NoSpacing"/>
              <w:spacing w:line="276" w:lineRule="auto"/>
              <w:rPr>
                <w:rStyle w:val="Strong"/>
                <w:b w:val="0"/>
                <w:bCs w:val="0"/>
              </w:rPr>
            </w:pPr>
            <w:r>
              <w:rPr>
                <w:rStyle w:val="Strong"/>
                <w:b w:val="0"/>
                <w:bCs w:val="0"/>
              </w:rPr>
              <w:t>Date</w:t>
            </w:r>
          </w:p>
        </w:tc>
        <w:tc>
          <w:tcPr>
            <w:tcW w:w="4431" w:type="dxa"/>
          </w:tcPr>
          <w:p w14:paraId="5D6871FC" w14:textId="3A573AF8" w:rsidR="006E4B19" w:rsidRPr="00F255B2" w:rsidRDefault="00772BB2" w:rsidP="00DB509D">
            <w:pPr>
              <w:pStyle w:val="NoSpacing"/>
              <w:spacing w:line="276" w:lineRule="auto"/>
              <w:rPr>
                <w:rStyle w:val="Strong"/>
                <w:b w:val="0"/>
                <w:bCs w:val="0"/>
              </w:rPr>
            </w:pPr>
            <w:r>
              <w:rPr>
                <w:rStyle w:val="Strong"/>
                <w:b w:val="0"/>
                <w:bCs w:val="0"/>
              </w:rPr>
              <w:t>Relationship to injured person</w:t>
            </w:r>
          </w:p>
        </w:tc>
      </w:tr>
      <w:tr w:rsidR="006E4B19" w:rsidRPr="00231824" w14:paraId="470AF896" w14:textId="77777777" w:rsidTr="00455BC9">
        <w:trPr>
          <w:trHeight w:val="19"/>
        </w:trPr>
        <w:tc>
          <w:tcPr>
            <w:tcW w:w="5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0EF48F" w14:textId="77777777" w:rsidR="006E4B19" w:rsidRPr="00F6563E" w:rsidRDefault="006E4B19"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8D7C9" w14:textId="77777777" w:rsidR="006E4B19" w:rsidRPr="00231824" w:rsidRDefault="006E4B19"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6E4B19" w:rsidRPr="00F255B2" w14:paraId="1C360069" w14:textId="77777777" w:rsidTr="00455BC9">
        <w:trPr>
          <w:trHeight w:val="19"/>
        </w:trPr>
        <w:tc>
          <w:tcPr>
            <w:tcW w:w="9904" w:type="dxa"/>
            <w:gridSpan w:val="2"/>
          </w:tcPr>
          <w:p w14:paraId="0AEF5FAC" w14:textId="4276E6A2" w:rsidR="006E4B19" w:rsidRPr="00F255B2" w:rsidRDefault="006E4B19" w:rsidP="00455BC9">
            <w:pPr>
              <w:pStyle w:val="NoSpacing"/>
              <w:rPr>
                <w:rStyle w:val="Strong"/>
                <w:b w:val="0"/>
                <w:bCs w:val="0"/>
              </w:rPr>
            </w:pPr>
            <w:r>
              <w:rPr>
                <w:rStyle w:val="Strong"/>
                <w:b w:val="0"/>
                <w:bCs w:val="0"/>
              </w:rPr>
              <w:t xml:space="preserve">Reason why the </w:t>
            </w:r>
            <w:r w:rsidR="00772BB2">
              <w:rPr>
                <w:rStyle w:val="Strong"/>
                <w:b w:val="0"/>
                <w:bCs w:val="0"/>
              </w:rPr>
              <w:t xml:space="preserve">injured person </w:t>
            </w:r>
            <w:r>
              <w:rPr>
                <w:rStyle w:val="Strong"/>
                <w:b w:val="0"/>
                <w:bCs w:val="0"/>
              </w:rPr>
              <w:t>could not sign</w:t>
            </w:r>
          </w:p>
        </w:tc>
      </w:tr>
      <w:tr w:rsidR="006E4B19" w:rsidRPr="00231824" w14:paraId="322ACEFE" w14:textId="77777777" w:rsidTr="00455BC9">
        <w:trPr>
          <w:trHeight w:val="234"/>
        </w:trPr>
        <w:tc>
          <w:tcPr>
            <w:tcW w:w="99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A7517" w14:textId="77777777" w:rsidR="006E4B19" w:rsidRPr="00231824" w:rsidRDefault="006E4B19"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0608C74E" w14:textId="77777777" w:rsidR="00DB509D" w:rsidRDefault="00DB509D" w:rsidP="00FB651C">
      <w:pPr>
        <w:pStyle w:val="Heading2"/>
      </w:pPr>
    </w:p>
    <w:p w14:paraId="426994A8" w14:textId="77777777" w:rsidR="00DB509D" w:rsidRDefault="00DB509D">
      <w:pPr>
        <w:spacing w:before="0" w:after="0" w:line="240" w:lineRule="auto"/>
        <w:rPr>
          <w:rFonts w:ascii="Gotham Medium" w:eastAsiaTheme="majorEastAsia" w:hAnsi="Gotham Medium" w:cstheme="majorBidi"/>
          <w:color w:val="000000" w:themeColor="text1"/>
          <w:sz w:val="24"/>
          <w:szCs w:val="26"/>
        </w:rPr>
      </w:pPr>
      <w:r>
        <w:br w:type="page"/>
      </w:r>
    </w:p>
    <w:p w14:paraId="489591C5" w14:textId="19D2ADFD" w:rsidR="006E4B19" w:rsidRDefault="00FB651C" w:rsidP="00FB651C">
      <w:pPr>
        <w:pStyle w:val="Heading2"/>
      </w:pPr>
      <w:r>
        <w:lastRenderedPageBreak/>
        <w:t>Part B</w:t>
      </w:r>
    </w:p>
    <w:p w14:paraId="43128CC2" w14:textId="5CE0AF69" w:rsidR="00FB651C" w:rsidRDefault="00FB651C" w:rsidP="00FB651C">
      <w:pPr>
        <w:pStyle w:val="Heading3"/>
      </w:pPr>
      <w:r>
        <w:t>Medical certificate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99"/>
      </w:tblGrid>
      <w:tr w:rsidR="004D7FB2" w:rsidRPr="00F255B2" w14:paraId="64BE1A03" w14:textId="77777777" w:rsidTr="00455BC9">
        <w:trPr>
          <w:trHeight w:val="19"/>
        </w:trPr>
        <w:tc>
          <w:tcPr>
            <w:tcW w:w="5361" w:type="dxa"/>
          </w:tcPr>
          <w:p w14:paraId="14EF9373" w14:textId="0E049403" w:rsidR="004D7FB2" w:rsidRPr="00F255B2" w:rsidRDefault="004D7FB2" w:rsidP="00455BC9">
            <w:pPr>
              <w:pStyle w:val="NoSpacing"/>
              <w:rPr>
                <w:rStyle w:val="Strong"/>
                <w:b w:val="0"/>
                <w:bCs w:val="0"/>
              </w:rPr>
            </w:pPr>
            <w:r>
              <w:rPr>
                <w:rStyle w:val="Strong"/>
                <w:b w:val="0"/>
                <w:bCs w:val="0"/>
              </w:rPr>
              <w:t>First name(s) of injured person</w:t>
            </w:r>
          </w:p>
        </w:tc>
        <w:tc>
          <w:tcPr>
            <w:tcW w:w="4431" w:type="dxa"/>
          </w:tcPr>
          <w:p w14:paraId="45F8616B" w14:textId="1B28EAE0" w:rsidR="004D7FB2" w:rsidRPr="00F255B2" w:rsidRDefault="004D7FB2" w:rsidP="00455BC9">
            <w:pPr>
              <w:pStyle w:val="NoSpacing"/>
              <w:rPr>
                <w:rStyle w:val="Strong"/>
                <w:b w:val="0"/>
                <w:bCs w:val="0"/>
              </w:rPr>
            </w:pPr>
            <w:r>
              <w:rPr>
                <w:rStyle w:val="Strong"/>
                <w:b w:val="0"/>
                <w:bCs w:val="0"/>
              </w:rPr>
              <w:t>Surname of injured person</w:t>
            </w:r>
          </w:p>
        </w:tc>
      </w:tr>
      <w:tr w:rsidR="004D7FB2" w:rsidRPr="00231824" w14:paraId="07043AD3" w14:textId="77777777" w:rsidTr="00455BC9">
        <w:trPr>
          <w:trHeight w:val="19"/>
        </w:trPr>
        <w:tc>
          <w:tcPr>
            <w:tcW w:w="5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F8E49E" w14:textId="77777777" w:rsidR="004D7FB2" w:rsidRPr="00F6563E" w:rsidRDefault="004D7FB2"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76115" w14:textId="77777777" w:rsidR="004D7FB2" w:rsidRPr="00231824" w:rsidRDefault="004D7FB2" w:rsidP="00455BC9">
            <w:pPr>
              <w:pStyle w:val="TableParagraph"/>
              <w:rPr>
                <w:rStyle w:val="Strong"/>
                <w:b w:val="0"/>
                <w:bCs w:val="0"/>
              </w:rPr>
            </w:pPr>
          </w:p>
        </w:tc>
      </w:tr>
    </w:tbl>
    <w:p w14:paraId="28FB2D3A" w14:textId="77777777" w:rsidR="002C7BD1" w:rsidRDefault="004D7FB2" w:rsidP="004D7FB2">
      <w:r>
        <w:t xml:space="preserve">Was the </w:t>
      </w:r>
      <w:r w:rsidR="00584DCF">
        <w:t>injury described below caused by the workplace accident?</w:t>
      </w:r>
    </w:p>
    <w:p w14:paraId="32B64130" w14:textId="49EFE12D" w:rsidR="004D7FB2" w:rsidRDefault="00584DCF" w:rsidP="004D7FB2">
      <w:r>
        <w:t xml:space="preserve"> </w:t>
      </w:r>
      <w:r>
        <w:fldChar w:fldCharType="begin">
          <w:ffData>
            <w:name w:val="Check7"/>
            <w:enabled/>
            <w:calcOnExit w:val="0"/>
            <w:checkBox>
              <w:sizeAuto/>
              <w:default w:val="0"/>
            </w:checkBox>
          </w:ffData>
        </w:fldChar>
      </w:r>
      <w:bookmarkStart w:id="5" w:name="Check7"/>
      <w:r>
        <w:instrText xml:space="preserve"> FORMCHECKBOX </w:instrText>
      </w:r>
      <w:r w:rsidR="00F72980">
        <w:fldChar w:fldCharType="separate"/>
      </w:r>
      <w:r>
        <w:fldChar w:fldCharType="end"/>
      </w:r>
      <w:bookmarkEnd w:id="5"/>
      <w:r>
        <w:t xml:space="preserve"> Yes</w:t>
      </w:r>
      <w:r w:rsidR="002C7BD1">
        <w:tab/>
      </w:r>
      <w:r>
        <w:tab/>
      </w:r>
      <w:r>
        <w:fldChar w:fldCharType="begin">
          <w:ffData>
            <w:name w:val="Check8"/>
            <w:enabled/>
            <w:calcOnExit w:val="0"/>
            <w:checkBox>
              <w:sizeAuto/>
              <w:default w:val="0"/>
              <w:checked w:val="0"/>
            </w:checkBox>
          </w:ffData>
        </w:fldChar>
      </w:r>
      <w:bookmarkStart w:id="6" w:name="Check8"/>
      <w:r>
        <w:instrText xml:space="preserve"> FORMCHECKBOX </w:instrText>
      </w:r>
      <w:r w:rsidR="00F72980">
        <w:fldChar w:fldCharType="separate"/>
      </w:r>
      <w:r>
        <w:fldChar w:fldCharType="end"/>
      </w:r>
      <w:bookmarkEnd w:id="6"/>
      <w:r>
        <w:t xml:space="preserve"> No</w:t>
      </w:r>
    </w:p>
    <w:p w14:paraId="4B265D76" w14:textId="6C93A0FE" w:rsidR="00584DCF" w:rsidRDefault="00584DCF" w:rsidP="004D7FB2">
      <w:r>
        <w:t>Are the injuries consistent with the circumstances of the workplace accident described to you?</w:t>
      </w:r>
    </w:p>
    <w:p w14:paraId="76942948" w14:textId="204D17AF" w:rsidR="00584DCF" w:rsidRDefault="00584DCF" w:rsidP="004D7FB2">
      <w:r>
        <w:fldChar w:fldCharType="begin">
          <w:ffData>
            <w:name w:val="Check9"/>
            <w:enabled/>
            <w:calcOnExit w:val="0"/>
            <w:checkBox>
              <w:sizeAuto/>
              <w:default w:val="0"/>
            </w:checkBox>
          </w:ffData>
        </w:fldChar>
      </w:r>
      <w:bookmarkStart w:id="7" w:name="Check9"/>
      <w:r>
        <w:instrText xml:space="preserve"> FORMCHECKBOX </w:instrText>
      </w:r>
      <w:r w:rsidR="00F72980">
        <w:fldChar w:fldCharType="separate"/>
      </w:r>
      <w:r>
        <w:fldChar w:fldCharType="end"/>
      </w:r>
      <w:bookmarkEnd w:id="7"/>
      <w:r>
        <w:t xml:space="preserve"> Yes </w:t>
      </w:r>
      <w:r>
        <w:tab/>
      </w:r>
      <w:r>
        <w:tab/>
      </w:r>
      <w:r>
        <w:fldChar w:fldCharType="begin">
          <w:ffData>
            <w:name w:val="Check10"/>
            <w:enabled/>
            <w:calcOnExit w:val="0"/>
            <w:checkBox>
              <w:sizeAuto/>
              <w:default w:val="0"/>
              <w:checked w:val="0"/>
            </w:checkBox>
          </w:ffData>
        </w:fldChar>
      </w:r>
      <w:bookmarkStart w:id="8" w:name="Check10"/>
      <w:r>
        <w:instrText xml:space="preserve"> FORMCHECKBOX </w:instrText>
      </w:r>
      <w:r w:rsidR="00F72980">
        <w:fldChar w:fldCharType="separate"/>
      </w:r>
      <w:r>
        <w:fldChar w:fldCharType="end"/>
      </w:r>
      <w:bookmarkEnd w:id="8"/>
      <w:r>
        <w:t xml:space="preserve"> No</w:t>
      </w:r>
    </w:p>
    <w:p w14:paraId="2051AB92" w14:textId="0C72099D" w:rsidR="00584DCF" w:rsidRDefault="00584DCF" w:rsidP="004D7FB2">
      <w:r>
        <w:t xml:space="preserve">Does the injury meet the severe injury criteria as set out below? </w:t>
      </w:r>
    </w:p>
    <w:p w14:paraId="0DE782E3" w14:textId="318596DD" w:rsidR="00584DCF" w:rsidRDefault="00584DCF" w:rsidP="004D7FB2">
      <w:r>
        <w:fldChar w:fldCharType="begin">
          <w:ffData>
            <w:name w:val="Check11"/>
            <w:enabled/>
            <w:calcOnExit w:val="0"/>
            <w:checkBox>
              <w:sizeAuto/>
              <w:default w:val="0"/>
            </w:checkBox>
          </w:ffData>
        </w:fldChar>
      </w:r>
      <w:bookmarkStart w:id="9" w:name="Check11"/>
      <w:r>
        <w:instrText xml:space="preserve"> FORMCHECKBOX </w:instrText>
      </w:r>
      <w:r w:rsidR="00F72980">
        <w:fldChar w:fldCharType="separate"/>
      </w:r>
      <w:r>
        <w:fldChar w:fldCharType="end"/>
      </w:r>
      <w:bookmarkEnd w:id="9"/>
      <w:r>
        <w:t xml:space="preserve"> Yes (complete boxed section</w:t>
      </w:r>
      <w:r w:rsidR="008870E1">
        <w:t>(s) below)</w:t>
      </w:r>
      <w:r w:rsidR="008870E1">
        <w:tab/>
      </w:r>
      <w:r w:rsidR="008870E1">
        <w:fldChar w:fldCharType="begin">
          <w:ffData>
            <w:name w:val="Check12"/>
            <w:enabled/>
            <w:calcOnExit w:val="0"/>
            <w:checkBox>
              <w:sizeAuto/>
              <w:default w:val="0"/>
              <w:checked w:val="0"/>
            </w:checkBox>
          </w:ffData>
        </w:fldChar>
      </w:r>
      <w:bookmarkStart w:id="10" w:name="Check12"/>
      <w:r w:rsidR="008870E1">
        <w:instrText xml:space="preserve"> FORMCHECKBOX </w:instrText>
      </w:r>
      <w:r w:rsidR="00F72980">
        <w:fldChar w:fldCharType="separate"/>
      </w:r>
      <w:r w:rsidR="008870E1">
        <w:fldChar w:fldCharType="end"/>
      </w:r>
      <w:bookmarkEnd w:id="10"/>
      <w:r w:rsidR="008870E1">
        <w:t xml:space="preserve"> No</w:t>
      </w:r>
    </w:p>
    <w:p w14:paraId="6FE9FF1B" w14:textId="2B9C2F82" w:rsidR="008870E1" w:rsidRDefault="00832259" w:rsidP="00832259">
      <w:pPr>
        <w:pStyle w:val="Heading3"/>
      </w:pPr>
      <w:r>
        <w:t>Please complete all the applicable severe injury categories</w:t>
      </w:r>
    </w:p>
    <w:tbl>
      <w:tblPr>
        <w:tblStyle w:val="TableGrid"/>
        <w:tblpPr w:leftFromText="180" w:rightFromText="180" w:vertAnchor="text" w:horzAnchor="margin" w:tblpY="228"/>
        <w:tblOverlap w:val="never"/>
        <w:tblW w:w="997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blCellMar>
          <w:top w:w="57" w:type="dxa"/>
          <w:left w:w="57" w:type="dxa"/>
          <w:bottom w:w="57" w:type="dxa"/>
          <w:right w:w="57" w:type="dxa"/>
        </w:tblCellMar>
        <w:tblLook w:val="04A0" w:firstRow="1" w:lastRow="0" w:firstColumn="1" w:lastColumn="0" w:noHBand="0" w:noVBand="1"/>
      </w:tblPr>
      <w:tblGrid>
        <w:gridCol w:w="9663"/>
        <w:gridCol w:w="312"/>
      </w:tblGrid>
      <w:tr w:rsidR="00BF796F" w14:paraId="55E8B25C" w14:textId="77777777" w:rsidTr="00455BC9">
        <w:trPr>
          <w:trHeight w:val="1367"/>
        </w:trPr>
        <w:tc>
          <w:tcPr>
            <w:tcW w:w="9495" w:type="dxa"/>
            <w:shd w:val="clear" w:color="auto" w:fill="F2F2F2"/>
          </w:tcPr>
          <w:p w14:paraId="189436AC" w14:textId="77777777" w:rsidR="00BF796F" w:rsidRDefault="00BF796F" w:rsidP="00455BC9">
            <w:pPr>
              <w:pStyle w:val="Heading2"/>
              <w:outlineLvl w:val="1"/>
            </w:pPr>
            <w:r>
              <w:t xml:space="preserve">Brain injury </w:t>
            </w:r>
          </w:p>
          <w:p w14:paraId="1A8D4370" w14:textId="77777777" w:rsidR="00874A6D" w:rsidRDefault="00874A6D" w:rsidP="00455BC9">
            <w:r w:rsidRPr="00874A6D">
              <w:t>I certify that the injured person has sustained a brain injury caused by the workplace accident. The brain injury meets the following criteria, as outlined below:</w:t>
            </w:r>
          </w:p>
          <w:p w14:paraId="31E7D853" w14:textId="2B41E8D0" w:rsidR="00BF796F" w:rsidRDefault="00BF796F" w:rsidP="00455BC9">
            <w:r>
              <w:t>Complete both sections below:</w:t>
            </w:r>
          </w:p>
          <w:p w14:paraId="2662A60C" w14:textId="77777777" w:rsidR="00BF796F" w:rsidRDefault="00BF796F" w:rsidP="00455BC9">
            <w:pPr>
              <w:pStyle w:val="Tickboxlist"/>
              <w:rPr>
                <w:sz w:val="19"/>
                <w:szCs w:val="19"/>
              </w:rPr>
            </w:pPr>
            <w:r w:rsidRPr="00135507">
              <w:rPr>
                <w:shd w:val="clear" w:color="auto" w:fill="FFFFFF" w:themeFill="background1"/>
              </w:rPr>
              <w:fldChar w:fldCharType="begin">
                <w:ffData>
                  <w:name w:val="Check5"/>
                  <w:enabled/>
                  <w:calcOnExit w:val="0"/>
                  <w:checkBox>
                    <w:sizeAuto/>
                    <w:default w:val="0"/>
                    <w:checked w:val="0"/>
                  </w:checkBox>
                </w:ffData>
              </w:fldChar>
            </w:r>
            <w:r w:rsidRPr="00135507">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135507">
              <w:rPr>
                <w:shd w:val="clear" w:color="auto" w:fill="FFFFFF" w:themeFill="background1"/>
              </w:rPr>
              <w:fldChar w:fldCharType="end"/>
            </w:r>
            <w:r w:rsidRPr="009F105B">
              <w:t> </w:t>
            </w:r>
            <w:r w:rsidRPr="00D7724A">
              <w:rPr>
                <w:sz w:val="19"/>
                <w:szCs w:val="19"/>
              </w:rPr>
              <w:t>The duration of PTA is greater than 1 week.</w:t>
            </w:r>
          </w:p>
          <w:tbl>
            <w:tblPr>
              <w:tblStyle w:val="TableGrid1"/>
              <w:tblW w:w="0" w:type="auto"/>
              <w:tblLook w:val="04A0" w:firstRow="1" w:lastRow="0" w:firstColumn="1" w:lastColumn="0" w:noHBand="0" w:noVBand="1"/>
            </w:tblPr>
            <w:tblGrid>
              <w:gridCol w:w="2413"/>
              <w:gridCol w:w="3008"/>
              <w:gridCol w:w="3258"/>
            </w:tblGrid>
            <w:tr w:rsidR="00BF796F" w14:paraId="1968146F" w14:textId="77777777" w:rsidTr="00455BC9">
              <w:tc>
                <w:tcPr>
                  <w:tcW w:w="241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tcPr>
                <w:p w14:paraId="3188CF2F" w14:textId="77777777" w:rsidR="00BF796F" w:rsidRPr="00822290" w:rsidRDefault="00BF796F" w:rsidP="00F72980">
                  <w:pPr>
                    <w:framePr w:hSpace="180" w:wrap="around" w:vAnchor="text" w:hAnchor="margin" w:y="228"/>
                    <w:suppressOverlap/>
                  </w:pPr>
                  <w:r w:rsidRPr="00822290">
                    <w:t>Number of days in PTA</w:t>
                  </w:r>
                </w:p>
              </w:tc>
              <w:tc>
                <w:tcPr>
                  <w:tcW w:w="3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811A16" w14:textId="41E2BBE2" w:rsidR="00BF796F" w:rsidRPr="00822290" w:rsidRDefault="00BF796F" w:rsidP="00F72980">
                  <w:pPr>
                    <w:framePr w:hSpace="180" w:wrap="around" w:vAnchor="text" w:hAnchor="margin" w:y="228"/>
                    <w:suppressOverlap/>
                  </w:pPr>
                  <w:r>
                    <w:fldChar w:fldCharType="begin">
                      <w:ffData>
                        <w:name w:val="Text15"/>
                        <w:enabled/>
                        <w:calcOnExit w:val="0"/>
                        <w:textInput/>
                      </w:ffData>
                    </w:fldChar>
                  </w:r>
                  <w:bookmarkStart w:id="11" w:name="Text15"/>
                  <w:r>
                    <w:instrText xml:space="preserve"> FORMTEXT </w:instrText>
                  </w:r>
                  <w:r>
                    <w:fldChar w:fldCharType="separate"/>
                  </w:r>
                  <w:r w:rsidR="002C7BD1">
                    <w:t> </w:t>
                  </w:r>
                  <w:r w:rsidR="002C7BD1">
                    <w:t> </w:t>
                  </w:r>
                  <w:r w:rsidR="002C7BD1">
                    <w:t> </w:t>
                  </w:r>
                  <w:r w:rsidR="002C7BD1">
                    <w:t> </w:t>
                  </w:r>
                  <w:r w:rsidR="002C7BD1">
                    <w:t> </w:t>
                  </w:r>
                  <w:r>
                    <w:fldChar w:fldCharType="end"/>
                  </w:r>
                  <w:bookmarkEnd w:id="11"/>
                </w:p>
              </w:tc>
              <w:tc>
                <w:tcPr>
                  <w:tcW w:w="3258"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F2F2F2" w:themeColor="background1" w:themeShade="F2"/>
                  </w:tcBorders>
                </w:tcPr>
                <w:p w14:paraId="3BD299EE" w14:textId="77777777" w:rsidR="00BF796F" w:rsidRPr="00822290" w:rsidRDefault="00BF796F" w:rsidP="00F72980">
                  <w:pPr>
                    <w:framePr w:hSpace="180" w:wrap="around" w:vAnchor="text" w:hAnchor="margin" w:y="228"/>
                    <w:suppressOverlap/>
                    <w:rPr>
                      <w:i/>
                    </w:rPr>
                  </w:pPr>
                  <w:r w:rsidRPr="00822290">
                    <w:rPr>
                      <w:i/>
                    </w:rPr>
                    <w:t>Attach PTA scoring sheets</w:t>
                  </w:r>
                </w:p>
              </w:tc>
            </w:tr>
          </w:tbl>
          <w:p w14:paraId="48E4990D" w14:textId="3860EB4A" w:rsidR="00BF796F" w:rsidRDefault="00BF796F" w:rsidP="00455BC9">
            <w:r w:rsidRPr="00D7724A">
              <w:rPr>
                <w:u w:val="single"/>
              </w:rPr>
              <w:t>If the PTA score is not available or not applicable</w:t>
            </w:r>
            <w:r>
              <w:t xml:space="preserve"> (for example, if the injured person has a penetrating brain injury):</w:t>
            </w:r>
          </w:p>
          <w:p w14:paraId="04D06071" w14:textId="4E4DA85A" w:rsidR="00BF796F" w:rsidRDefault="00BF796F" w:rsidP="00455BC9">
            <w:r>
              <w:fldChar w:fldCharType="begin">
                <w:ffData>
                  <w:name w:val="Check43"/>
                  <w:enabled/>
                  <w:calcOnExit w:val="0"/>
                  <w:checkBox>
                    <w:sizeAuto/>
                    <w:default w:val="0"/>
                    <w:checked w:val="0"/>
                  </w:checkBox>
                </w:ffData>
              </w:fldChar>
            </w:r>
            <w:bookmarkStart w:id="12" w:name="Check43"/>
            <w:r>
              <w:instrText xml:space="preserve"> FORMCHECKBOX </w:instrText>
            </w:r>
            <w:r w:rsidR="00F72980">
              <w:fldChar w:fldCharType="separate"/>
            </w:r>
            <w:r>
              <w:fldChar w:fldCharType="end"/>
            </w:r>
            <w:bookmarkEnd w:id="12"/>
            <w:r>
              <w:t xml:space="preserve"> </w:t>
            </w:r>
            <w:r w:rsidR="00A81167">
              <w:t xml:space="preserve"> </w:t>
            </w:r>
            <w:r w:rsidR="00A81167" w:rsidRPr="00A81167">
              <w:t>There is evidence of a very significant impact to the head causing coma for longer that one hour.  Where coma has been documented, attach a copy.  If not, describe in the box below how this was determined;</w:t>
            </w:r>
          </w:p>
          <w:p w14:paraId="491084ED" w14:textId="77777777" w:rsidR="00BF796F" w:rsidRPr="00D7724A" w:rsidRDefault="00BF796F" w:rsidP="00455BC9">
            <w:pPr>
              <w:rPr>
                <w:b/>
              </w:rPr>
            </w:pPr>
            <w:r w:rsidRPr="00D7724A">
              <w:rPr>
                <w:b/>
              </w:rPr>
              <w:t>OR</w:t>
            </w:r>
          </w:p>
          <w:p w14:paraId="19C84294" w14:textId="1EAAC757" w:rsidR="00BF796F" w:rsidRDefault="00BF796F" w:rsidP="00455BC9">
            <w:r>
              <w:fldChar w:fldCharType="begin">
                <w:ffData>
                  <w:name w:val="Check44"/>
                  <w:enabled/>
                  <w:calcOnExit w:val="0"/>
                  <w:checkBox>
                    <w:sizeAuto/>
                    <w:default w:val="0"/>
                    <w:checked w:val="0"/>
                  </w:checkBox>
                </w:ffData>
              </w:fldChar>
            </w:r>
            <w:bookmarkStart w:id="13" w:name="Check44"/>
            <w:r>
              <w:instrText xml:space="preserve"> FORMCHECKBOX </w:instrText>
            </w:r>
            <w:r w:rsidR="00F72980">
              <w:fldChar w:fldCharType="separate"/>
            </w:r>
            <w:r>
              <w:fldChar w:fldCharType="end"/>
            </w:r>
            <w:bookmarkEnd w:id="13"/>
            <w:r>
              <w:t xml:space="preserve"> </w:t>
            </w:r>
            <w:r w:rsidR="002B6033">
              <w:t xml:space="preserve"> </w:t>
            </w:r>
            <w:r w:rsidR="002B6033" w:rsidRPr="002B6033">
              <w:t>There is significant brain imaging abnormality, e.g. penetrating injury.  Describe in the box below why the abnormality is significant.</w:t>
            </w:r>
          </w:p>
          <w:tbl>
            <w:tblPr>
              <w:tblStyle w:val="TableGrid1"/>
              <w:tblpPr w:leftFromText="180" w:rightFromText="180" w:vertAnchor="text" w:horzAnchor="margin" w:tblpY="68"/>
              <w:tblW w:w="0" w:type="auto"/>
              <w:tblLook w:val="04A0" w:firstRow="1" w:lastRow="0" w:firstColumn="1" w:lastColumn="0" w:noHBand="0" w:noVBand="1"/>
            </w:tblPr>
            <w:tblGrid>
              <w:gridCol w:w="9351"/>
            </w:tblGrid>
            <w:tr w:rsidR="00BF796F" w14:paraId="7C4846B9" w14:textId="77777777" w:rsidTr="00455BC9">
              <w:trPr>
                <w:trHeight w:val="103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2AEF05F" w14:textId="7A7D5524" w:rsidR="00BF796F" w:rsidRDefault="00BF796F" w:rsidP="00455BC9">
                  <w:pPr>
                    <w:pStyle w:val="TableParagraph"/>
                  </w:pPr>
                  <w:r>
                    <w:fldChar w:fldCharType="begin">
                      <w:ffData>
                        <w:name w:val="Text12"/>
                        <w:enabled/>
                        <w:calcOnExit w:val="0"/>
                        <w:textInput/>
                      </w:ffData>
                    </w:fldChar>
                  </w:r>
                  <w:bookmarkStart w:id="14" w:name="Text12"/>
                  <w:r>
                    <w:instrText xml:space="preserve"> FORMTEXT </w:instrText>
                  </w:r>
                  <w:r>
                    <w:fldChar w:fldCharType="separate"/>
                  </w:r>
                  <w:r w:rsidR="002C7BD1">
                    <w:t> </w:t>
                  </w:r>
                  <w:r w:rsidR="002C7BD1">
                    <w:t> </w:t>
                  </w:r>
                  <w:r w:rsidR="002C7BD1">
                    <w:t> </w:t>
                  </w:r>
                  <w:r w:rsidR="002C7BD1">
                    <w:t> </w:t>
                  </w:r>
                  <w:r w:rsidR="002C7BD1">
                    <w:t> </w:t>
                  </w:r>
                  <w:r>
                    <w:fldChar w:fldCharType="end"/>
                  </w:r>
                  <w:bookmarkEnd w:id="14"/>
                </w:p>
              </w:tc>
            </w:tr>
          </w:tbl>
          <w:p w14:paraId="7BCE1BB8" w14:textId="77777777" w:rsidR="00BF796F" w:rsidRDefault="00BF796F" w:rsidP="00455BC9">
            <w:pPr>
              <w:pStyle w:val="BodyText"/>
            </w:pPr>
            <w:r>
              <w:t>Attach a copy of the imaging report/s.</w:t>
            </w:r>
          </w:p>
          <w:p w14:paraId="2D0A4D11" w14:textId="77777777" w:rsidR="00BF796F" w:rsidRPr="00497D29" w:rsidRDefault="00BF796F" w:rsidP="00455BC9">
            <w:pPr>
              <w:pStyle w:val="BodyText"/>
              <w:rPr>
                <w:b/>
                <w:i w:val="0"/>
              </w:rPr>
            </w:pPr>
            <w:r w:rsidRPr="00497D29">
              <w:rPr>
                <w:b/>
                <w:i w:val="0"/>
              </w:rPr>
              <w:t>AND</w:t>
            </w:r>
          </w:p>
          <w:p w14:paraId="3209137C" w14:textId="01CB8251" w:rsidR="00BF796F" w:rsidRPr="00A9189C" w:rsidRDefault="00BF796F" w:rsidP="00455BC9">
            <w:pPr>
              <w:pStyle w:val="BodyText"/>
              <w:rPr>
                <w:i w:val="0"/>
              </w:rPr>
            </w:pPr>
            <w:r>
              <w:rPr>
                <w:i w:val="0"/>
              </w:rPr>
              <w:fldChar w:fldCharType="begin">
                <w:ffData>
                  <w:name w:val="Check45"/>
                  <w:enabled/>
                  <w:calcOnExit w:val="0"/>
                  <w:checkBox>
                    <w:sizeAuto/>
                    <w:default w:val="0"/>
                  </w:checkBox>
                </w:ffData>
              </w:fldChar>
            </w:r>
            <w:bookmarkStart w:id="15" w:name="Check45"/>
            <w:r>
              <w:rPr>
                <w:i w:val="0"/>
              </w:rPr>
              <w:instrText xml:space="preserve"> FORMCHECKBOX </w:instrText>
            </w:r>
            <w:r w:rsidR="00F72980">
              <w:rPr>
                <w:i w:val="0"/>
              </w:rPr>
            </w:r>
            <w:r w:rsidR="00F72980">
              <w:rPr>
                <w:i w:val="0"/>
              </w:rPr>
              <w:fldChar w:fldCharType="separate"/>
            </w:r>
            <w:r>
              <w:rPr>
                <w:i w:val="0"/>
              </w:rPr>
              <w:fldChar w:fldCharType="end"/>
            </w:r>
            <w:bookmarkEnd w:id="15"/>
            <w:r>
              <w:rPr>
                <w:i w:val="0"/>
              </w:rPr>
              <w:t xml:space="preserve"> </w:t>
            </w:r>
            <w:r w:rsidR="00C73C96">
              <w:t xml:space="preserve"> </w:t>
            </w:r>
            <w:r w:rsidR="00C73C96" w:rsidRPr="00C73C96">
              <w:rPr>
                <w:i w:val="0"/>
              </w:rPr>
              <w:t>The injured person has scored 5 or less on any of the items on the FIM, due to the brain injury, within the last month and</w:t>
            </w:r>
            <w:r w:rsidR="00C73C96" w:rsidRPr="00A9189C">
              <w:rPr>
                <w:b/>
                <w:bCs/>
                <w:i w:val="0"/>
              </w:rPr>
              <w:t xml:space="preserve"> I agree with this FIM assessment.    </w:t>
            </w:r>
          </w:p>
        </w:tc>
        <w:tc>
          <w:tcPr>
            <w:tcW w:w="144" w:type="dxa"/>
            <w:shd w:val="clear" w:color="auto" w:fill="F2F2F2"/>
          </w:tcPr>
          <w:p w14:paraId="213D38D1" w14:textId="77777777" w:rsidR="00BF796F" w:rsidRDefault="00BF796F" w:rsidP="00455BC9">
            <w:pPr>
              <w:pStyle w:val="Rowseparator"/>
            </w:pPr>
            <w:r>
              <w:br/>
            </w:r>
          </w:p>
          <w:p w14:paraId="44B96951" w14:textId="77777777" w:rsidR="00BF796F" w:rsidRDefault="00BF796F" w:rsidP="00455BC9">
            <w:pPr>
              <w:pStyle w:val="Rowseparator"/>
            </w:pPr>
          </w:p>
          <w:p w14:paraId="180A1588" w14:textId="77777777" w:rsidR="00BF796F" w:rsidRPr="00B27361" w:rsidRDefault="00BF796F" w:rsidP="00455BC9">
            <w:pPr>
              <w:pStyle w:val="Rowseparator"/>
            </w:pPr>
          </w:p>
        </w:tc>
      </w:tr>
    </w:tbl>
    <w:p w14:paraId="21D76838" w14:textId="6F92F559" w:rsidR="00832259" w:rsidRDefault="00832259" w:rsidP="00832259"/>
    <w:tbl>
      <w:tblPr>
        <w:tblStyle w:val="TableGrid"/>
        <w:tblpPr w:leftFromText="180" w:rightFromText="180" w:vertAnchor="text" w:tblpY="1"/>
        <w:tblOverlap w:val="never"/>
        <w:tblW w:w="997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blCellMar>
          <w:top w:w="57" w:type="dxa"/>
          <w:left w:w="57" w:type="dxa"/>
          <w:bottom w:w="57" w:type="dxa"/>
          <w:right w:w="57" w:type="dxa"/>
        </w:tblCellMar>
        <w:tblLook w:val="04A0" w:firstRow="1" w:lastRow="0" w:firstColumn="1" w:lastColumn="0" w:noHBand="0" w:noVBand="1"/>
      </w:tblPr>
      <w:tblGrid>
        <w:gridCol w:w="9663"/>
        <w:gridCol w:w="312"/>
      </w:tblGrid>
      <w:tr w:rsidR="0064746F" w14:paraId="2196637E" w14:textId="77777777" w:rsidTr="00455BC9">
        <w:trPr>
          <w:trHeight w:val="1367"/>
        </w:trPr>
        <w:tc>
          <w:tcPr>
            <w:tcW w:w="9495" w:type="dxa"/>
            <w:shd w:val="clear" w:color="auto" w:fill="F2F2F2"/>
          </w:tcPr>
          <w:p w14:paraId="3EFF486F" w14:textId="77777777" w:rsidR="0064746F" w:rsidRDefault="0064746F" w:rsidP="00455BC9">
            <w:pPr>
              <w:pStyle w:val="Heading2"/>
              <w:outlineLvl w:val="1"/>
            </w:pPr>
            <w:r>
              <w:lastRenderedPageBreak/>
              <w:t>Spinal cord injury</w:t>
            </w:r>
          </w:p>
          <w:p w14:paraId="628A9939" w14:textId="77777777" w:rsidR="0064746F" w:rsidRDefault="0064746F" w:rsidP="00455BC9">
            <w:r>
              <w:t>(permanent sensory deficit, motor deficit and/or bladder/bowel dysfunction)</w:t>
            </w:r>
          </w:p>
          <w:p w14:paraId="6E9123D1" w14:textId="77777777" w:rsidR="005460E0" w:rsidRDefault="005460E0" w:rsidP="00455BC9">
            <w:r w:rsidRPr="005460E0">
              <w:t>I certify that the injured person has sustained a spinal cord injury caused by the workplace accident. The spinal cord injury meets the spinal cord injury criteria as outlined below:</w:t>
            </w:r>
          </w:p>
          <w:p w14:paraId="79100FCF" w14:textId="16AE0337" w:rsidR="0064746F" w:rsidRDefault="0064746F" w:rsidP="00455BC9">
            <w:r>
              <w:t>The spinal cord injury is an acute traumatic lesion of the neural elements (spinal cord and cauda equina) resulting in permanent sensory deficit, motor deficit and/or bladder/bowel dysfunction.</w:t>
            </w:r>
          </w:p>
          <w:tbl>
            <w:tblPr>
              <w:tblStyle w:val="TableGridLight"/>
              <w:tblW w:w="9212" w:type="dxa"/>
              <w:tblLook w:val="04A0" w:firstRow="1" w:lastRow="0" w:firstColumn="1" w:lastColumn="0" w:noHBand="0" w:noVBand="1"/>
            </w:tblPr>
            <w:tblGrid>
              <w:gridCol w:w="2504"/>
              <w:gridCol w:w="2031"/>
              <w:gridCol w:w="2415"/>
              <w:gridCol w:w="2262"/>
            </w:tblGrid>
            <w:tr w:rsidR="0064746F" w14:paraId="303B8D8B" w14:textId="77777777" w:rsidTr="00455BC9">
              <w:tc>
                <w:tcPr>
                  <w:tcW w:w="2504" w:type="dxa"/>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783B82E3" w14:textId="77777777" w:rsidR="0064746F" w:rsidRDefault="0064746F" w:rsidP="00F72980">
                  <w:pPr>
                    <w:framePr w:hSpace="180" w:wrap="around" w:vAnchor="text" w:hAnchor="text" w:y="1"/>
                    <w:suppressOverlap/>
                  </w:pPr>
                  <w:r>
                    <w:t xml:space="preserve">Neurological (SCI) level: </w:t>
                  </w:r>
                </w:p>
              </w:tc>
              <w:tc>
                <w:tcPr>
                  <w:tcW w:w="2031" w:type="dxa"/>
                  <w:shd w:val="clear" w:color="auto" w:fill="FFFFFF" w:themeFill="background1"/>
                </w:tcPr>
                <w:p w14:paraId="1E194710" w14:textId="1F2905DE" w:rsidR="0064746F" w:rsidRDefault="002C7BD1" w:rsidP="00F72980">
                  <w:pPr>
                    <w:framePr w:hSpace="180" w:wrap="around" w:vAnchor="text" w:hAnchor="text" w:y="1"/>
                    <w:suppressOverlap/>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415" w:type="dxa"/>
                  <w:tcBorders>
                    <w:top w:val="single" w:sz="4" w:space="0" w:color="F2F2F2" w:themeColor="background1" w:themeShade="F2"/>
                    <w:bottom w:val="single" w:sz="4" w:space="0" w:color="F2F2F2" w:themeColor="background1" w:themeShade="F2"/>
                  </w:tcBorders>
                </w:tcPr>
                <w:p w14:paraId="4AC7E962" w14:textId="77777777" w:rsidR="0064746F" w:rsidRDefault="0064746F" w:rsidP="00F72980">
                  <w:pPr>
                    <w:framePr w:hSpace="180" w:wrap="around" w:vAnchor="text" w:hAnchor="text" w:y="1"/>
                    <w:suppressOverlap/>
                  </w:pPr>
                  <w:r>
                    <w:t xml:space="preserve">ASIA impairment scale: </w:t>
                  </w:r>
                </w:p>
              </w:tc>
              <w:tc>
                <w:tcPr>
                  <w:tcW w:w="2262" w:type="dxa"/>
                  <w:shd w:val="clear" w:color="auto" w:fill="FFFFFF" w:themeFill="background1"/>
                </w:tcPr>
                <w:p w14:paraId="725133C2" w14:textId="39C03114" w:rsidR="0064746F" w:rsidRDefault="002C7BD1" w:rsidP="00F72980">
                  <w:pPr>
                    <w:framePr w:hSpace="180" w:wrap="around" w:vAnchor="text" w:hAnchor="text" w:y="1"/>
                    <w:suppressOverlap/>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77B1CEE8" w14:textId="77777777" w:rsidR="0064746F" w:rsidRPr="00497D29" w:rsidRDefault="0064746F" w:rsidP="00455BC9">
            <w:pPr>
              <w:pStyle w:val="BodyText"/>
            </w:pPr>
            <w:r>
              <w:t>Attach ASIA score sheet</w:t>
            </w:r>
          </w:p>
        </w:tc>
        <w:tc>
          <w:tcPr>
            <w:tcW w:w="144" w:type="dxa"/>
            <w:shd w:val="clear" w:color="auto" w:fill="F2F2F2"/>
          </w:tcPr>
          <w:p w14:paraId="7B5B8A12" w14:textId="77777777" w:rsidR="0064746F" w:rsidRDefault="0064746F" w:rsidP="00455BC9">
            <w:pPr>
              <w:pStyle w:val="Rowseparator"/>
            </w:pPr>
            <w:r>
              <w:br/>
            </w:r>
          </w:p>
          <w:p w14:paraId="01CCD50C" w14:textId="77777777" w:rsidR="0064746F" w:rsidRDefault="0064746F" w:rsidP="00455BC9">
            <w:pPr>
              <w:pStyle w:val="Rowseparator"/>
            </w:pPr>
          </w:p>
          <w:p w14:paraId="2A15CE41" w14:textId="77777777" w:rsidR="0064746F" w:rsidRPr="00B27361" w:rsidRDefault="0064746F" w:rsidP="00455BC9">
            <w:pPr>
              <w:pStyle w:val="Rowseparator"/>
            </w:pPr>
          </w:p>
        </w:tc>
      </w:tr>
    </w:tbl>
    <w:p w14:paraId="73DB4BFE" w14:textId="75492BC0" w:rsidR="0064746F" w:rsidRDefault="0064746F" w:rsidP="00832259"/>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ayout w:type="fixed"/>
        <w:tblCellMar>
          <w:left w:w="160" w:type="dxa"/>
          <w:right w:w="160" w:type="dxa"/>
        </w:tblCellMar>
        <w:tblLook w:val="04A0" w:firstRow="1" w:lastRow="0" w:firstColumn="1" w:lastColumn="0" w:noHBand="0" w:noVBand="1"/>
      </w:tblPr>
      <w:tblGrid>
        <w:gridCol w:w="7513"/>
        <w:gridCol w:w="2410"/>
      </w:tblGrid>
      <w:tr w:rsidR="00DD5EF9" w14:paraId="7ED95E62" w14:textId="77777777" w:rsidTr="00455BC9">
        <w:tc>
          <w:tcPr>
            <w:tcW w:w="9923" w:type="dxa"/>
            <w:gridSpan w:val="2"/>
            <w:shd w:val="clear" w:color="auto" w:fill="F2F2F2"/>
          </w:tcPr>
          <w:p w14:paraId="5A5832A2" w14:textId="77777777" w:rsidR="00DD5EF9" w:rsidRPr="00474990" w:rsidRDefault="00DD5EF9" w:rsidP="00455BC9">
            <w:pPr>
              <w:pStyle w:val="Heading2"/>
              <w:outlineLvl w:val="1"/>
            </w:pPr>
            <w:r>
              <w:t>Amputation/s</w:t>
            </w:r>
          </w:p>
          <w:p w14:paraId="79FB1B95" w14:textId="77777777" w:rsidR="00A52751" w:rsidRDefault="00A52751" w:rsidP="00455BC9">
            <w:pPr>
              <w:pStyle w:val="Heading3"/>
              <w:ind w:left="121"/>
              <w:outlineLvl w:val="2"/>
              <w:rPr>
                <w:rFonts w:ascii="Gotham Book" w:eastAsia="Gotham-Book" w:hAnsi="Gotham Book" w:cs="Gotham-Book"/>
                <w:color w:val="auto"/>
                <w:sz w:val="19"/>
              </w:rPr>
            </w:pPr>
            <w:r w:rsidRPr="00A52751">
              <w:rPr>
                <w:rFonts w:ascii="Gotham Book" w:eastAsia="Gotham-Book" w:hAnsi="Gotham Book" w:cs="Gotham-Book"/>
                <w:color w:val="auto"/>
                <w:sz w:val="19"/>
              </w:rPr>
              <w:t>I certify that the injured person has sustained amputation/s (or equivalent impairment) caused by the workplace accident. The amputation is one of the following types of amputations, as outlined below:</w:t>
            </w:r>
          </w:p>
          <w:p w14:paraId="578137F5" w14:textId="06836660" w:rsidR="00DD5EF9" w:rsidRPr="00A52CAF" w:rsidRDefault="00DD5EF9" w:rsidP="00455BC9">
            <w:pPr>
              <w:pStyle w:val="Heading3"/>
              <w:ind w:left="121"/>
              <w:outlineLvl w:val="2"/>
            </w:pPr>
            <w:r w:rsidRPr="00A52CAF">
              <w:t>1.</w:t>
            </w:r>
            <w:r w:rsidRPr="00A52CAF">
              <w:t> </w:t>
            </w:r>
            <w:r w:rsidRPr="00A52CAF">
              <w:t>Multiple amputations</w:t>
            </w:r>
          </w:p>
          <w:p w14:paraId="134CA818" w14:textId="77777777" w:rsidR="00DD5EF9" w:rsidRDefault="00DD5EF9" w:rsidP="00455BC9">
            <w:pPr>
              <w:ind w:left="142" w:right="142"/>
            </w:pPr>
            <w:r>
              <w:t xml:space="preserve">Multiple amputations of the upper and/or lower extremities, meaning that there is </w:t>
            </w:r>
            <w:r w:rsidRPr="0080281B">
              <w:rPr>
                <w:u w:val="single"/>
              </w:rPr>
              <w:t>more than one</w:t>
            </w:r>
            <w:r>
              <w:t xml:space="preserve"> of the following types of amputation at or above the level of:</w:t>
            </w:r>
          </w:p>
        </w:tc>
      </w:tr>
      <w:tr w:rsidR="00DD5EF9" w14:paraId="17F94BF9" w14:textId="77777777" w:rsidTr="00455BC9">
        <w:tc>
          <w:tcPr>
            <w:tcW w:w="7513" w:type="dxa"/>
            <w:shd w:val="clear" w:color="auto" w:fill="F2F2F2"/>
          </w:tcPr>
          <w:p w14:paraId="7406C23F" w14:textId="77777777" w:rsidR="00DD5EF9" w:rsidRDefault="00DD5EF9" w:rsidP="00DD5EF9">
            <w:pPr>
              <w:pStyle w:val="ListParagraph"/>
              <w:numPr>
                <w:ilvl w:val="0"/>
                <w:numId w:val="11"/>
              </w:numPr>
              <w:spacing w:after="60" w:line="264" w:lineRule="auto"/>
              <w:ind w:left="404" w:right="142"/>
            </w:pPr>
            <w:r w:rsidRPr="008B0E1F">
              <w:t>a short transtibial or standard transtibial amputation, as defined by the loss of 50% or more of the length of the tibia. This includes all other amputations of the lower extremity (such as knee disarticulation or transfemoral amputation) above this level</w:t>
            </w:r>
          </w:p>
        </w:tc>
        <w:tc>
          <w:tcPr>
            <w:tcW w:w="2410" w:type="dxa"/>
            <w:shd w:val="clear" w:color="auto" w:fill="F2F2F2"/>
          </w:tcPr>
          <w:p w14:paraId="4256D369" w14:textId="77777777" w:rsidR="00DD5EF9" w:rsidRDefault="00DD5EF9" w:rsidP="00455BC9">
            <w:pPr>
              <w:ind w:left="142" w:right="142"/>
            </w:pPr>
            <w:r w:rsidRPr="00642252">
              <w:rPr>
                <w:shd w:val="clear" w:color="auto" w:fill="FFFFFF" w:themeFill="background1"/>
              </w:rPr>
              <w:fldChar w:fldCharType="begin">
                <w:ffData>
                  <w:name w:val="Check5"/>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Right</w:t>
            </w:r>
            <w:r>
              <w:t> </w:t>
            </w:r>
            <w:r w:rsidRPr="00642252">
              <w:rPr>
                <w:shd w:val="clear" w:color="auto" w:fill="FFFFFF" w:themeFill="background1"/>
              </w:rPr>
              <w:fldChar w:fldCharType="begin">
                <w:ffData>
                  <w:name w:val="Check6"/>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Left</w:t>
            </w:r>
          </w:p>
        </w:tc>
      </w:tr>
      <w:tr w:rsidR="00DD5EF9" w14:paraId="2D02F514" w14:textId="77777777" w:rsidTr="00455BC9">
        <w:tc>
          <w:tcPr>
            <w:tcW w:w="7513" w:type="dxa"/>
            <w:shd w:val="clear" w:color="auto" w:fill="F2F2F2"/>
          </w:tcPr>
          <w:p w14:paraId="51E4475A" w14:textId="77777777" w:rsidR="00DD5EF9" w:rsidRDefault="00DD5EF9" w:rsidP="00DD5EF9">
            <w:pPr>
              <w:pStyle w:val="ListParagraph"/>
              <w:numPr>
                <w:ilvl w:val="0"/>
                <w:numId w:val="11"/>
              </w:numPr>
              <w:spacing w:after="60" w:line="264" w:lineRule="auto"/>
              <w:ind w:left="404" w:right="142"/>
            </w:pPr>
            <w:r w:rsidRPr="008B0E1F">
              <w:t>a thumb and index finger of the same hand, at or above the first metacarpophalangeal joint. This includes all other amputations of the upper extremity (such as below-elbow or above-elbow amputation) above this level</w:t>
            </w:r>
          </w:p>
        </w:tc>
        <w:tc>
          <w:tcPr>
            <w:tcW w:w="2410" w:type="dxa"/>
            <w:shd w:val="clear" w:color="auto" w:fill="F2F2F2"/>
          </w:tcPr>
          <w:p w14:paraId="3D9234DE" w14:textId="77777777" w:rsidR="00DD5EF9" w:rsidRDefault="00DD5EF9" w:rsidP="00455BC9">
            <w:pPr>
              <w:ind w:left="142" w:right="142"/>
            </w:pPr>
            <w:r w:rsidRPr="00642252">
              <w:rPr>
                <w:shd w:val="clear" w:color="auto" w:fill="FFFFFF" w:themeFill="background1"/>
              </w:rPr>
              <w:fldChar w:fldCharType="begin">
                <w:ffData>
                  <w:name w:val="Check5"/>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Right</w:t>
            </w:r>
            <w:r>
              <w:t> </w:t>
            </w:r>
            <w:r w:rsidRPr="00642252">
              <w:rPr>
                <w:shd w:val="clear" w:color="auto" w:fill="FFFFFF" w:themeFill="background1"/>
              </w:rPr>
              <w:fldChar w:fldCharType="begin">
                <w:ffData>
                  <w:name w:val="Check6"/>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Left</w:t>
            </w:r>
          </w:p>
        </w:tc>
      </w:tr>
      <w:tr w:rsidR="00DD5EF9" w14:paraId="2477803B" w14:textId="77777777" w:rsidTr="00455BC9">
        <w:tc>
          <w:tcPr>
            <w:tcW w:w="9923" w:type="dxa"/>
            <w:gridSpan w:val="2"/>
            <w:tcBorders>
              <w:bottom w:val="single" w:sz="4" w:space="0" w:color="F2F2F2"/>
            </w:tcBorders>
            <w:shd w:val="clear" w:color="auto" w:fill="F2F2F2" w:themeFill="background1" w:themeFillShade="F2"/>
          </w:tcPr>
          <w:p w14:paraId="1A8CBB02" w14:textId="3894CED2" w:rsidR="00DD5EF9" w:rsidRDefault="00DD5EF9" w:rsidP="005023D2">
            <w:pPr>
              <w:pStyle w:val="Heading3"/>
              <w:outlineLvl w:val="2"/>
            </w:pPr>
            <w:r>
              <w:t>2. Unilateral amputations</w:t>
            </w:r>
          </w:p>
          <w:p w14:paraId="23EF0AA1" w14:textId="7BEF20C9" w:rsidR="004975A3" w:rsidRPr="00D00FBB" w:rsidRDefault="00DD5EF9" w:rsidP="00455BC9">
            <w:r>
              <w:t>The amputation is one of the following:</w:t>
            </w:r>
          </w:p>
        </w:tc>
      </w:tr>
    </w:tbl>
    <w:tbl>
      <w:tblPr>
        <w:tblStyle w:val="TableGrid2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ayout w:type="fixed"/>
        <w:tblCellMar>
          <w:left w:w="160" w:type="dxa"/>
          <w:right w:w="160" w:type="dxa"/>
        </w:tblCellMar>
        <w:tblLook w:val="04A0" w:firstRow="1" w:lastRow="0" w:firstColumn="1" w:lastColumn="0" w:noHBand="0" w:noVBand="1"/>
      </w:tblPr>
      <w:tblGrid>
        <w:gridCol w:w="7513"/>
        <w:gridCol w:w="2410"/>
      </w:tblGrid>
      <w:tr w:rsidR="004975A3" w14:paraId="7193F531" w14:textId="77777777" w:rsidTr="00455BC9">
        <w:tc>
          <w:tcPr>
            <w:tcW w:w="7513" w:type="dxa"/>
            <w:shd w:val="clear" w:color="auto" w:fill="F2F2F2"/>
          </w:tcPr>
          <w:p w14:paraId="1869CC49" w14:textId="77777777" w:rsidR="004975A3" w:rsidRPr="00A13049" w:rsidRDefault="004975A3" w:rsidP="004975A3">
            <w:pPr>
              <w:pStyle w:val="ListParagraph"/>
              <w:numPr>
                <w:ilvl w:val="0"/>
                <w:numId w:val="11"/>
              </w:numPr>
              <w:spacing w:after="60" w:line="264" w:lineRule="auto"/>
              <w:ind w:left="404" w:right="142"/>
            </w:pPr>
            <w:r>
              <w:t>forequarter amputation (complete amputation of the humerus, scapula and clavicle) or shoulder disarticulation</w:t>
            </w:r>
          </w:p>
        </w:tc>
        <w:tc>
          <w:tcPr>
            <w:tcW w:w="2410" w:type="dxa"/>
            <w:shd w:val="clear" w:color="auto" w:fill="F2F2F2"/>
          </w:tcPr>
          <w:p w14:paraId="2DCECCCF" w14:textId="77777777" w:rsidR="004975A3" w:rsidRDefault="004975A3" w:rsidP="00455BC9">
            <w:pPr>
              <w:ind w:left="142" w:right="142"/>
            </w:pPr>
            <w:r w:rsidRPr="00642252">
              <w:rPr>
                <w:shd w:val="clear" w:color="auto" w:fill="FFFFFF" w:themeFill="background1"/>
              </w:rPr>
              <w:fldChar w:fldCharType="begin">
                <w:ffData>
                  <w:name w:val="Check5"/>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Right</w:t>
            </w:r>
            <w:r>
              <w:t> </w:t>
            </w:r>
            <w:r w:rsidRPr="00642252">
              <w:rPr>
                <w:shd w:val="clear" w:color="auto" w:fill="FFFFFF" w:themeFill="background1"/>
              </w:rPr>
              <w:fldChar w:fldCharType="begin">
                <w:ffData>
                  <w:name w:val="Check6"/>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Left</w:t>
            </w:r>
          </w:p>
        </w:tc>
      </w:tr>
      <w:tr w:rsidR="004975A3" w14:paraId="0A2E82FC" w14:textId="77777777" w:rsidTr="00455BC9">
        <w:tc>
          <w:tcPr>
            <w:tcW w:w="7513" w:type="dxa"/>
            <w:shd w:val="clear" w:color="auto" w:fill="F2F2F2"/>
          </w:tcPr>
          <w:p w14:paraId="54324A64" w14:textId="77777777" w:rsidR="004975A3" w:rsidRPr="00A13049" w:rsidRDefault="004975A3" w:rsidP="004975A3">
            <w:pPr>
              <w:pStyle w:val="ListParagraph"/>
              <w:numPr>
                <w:ilvl w:val="0"/>
                <w:numId w:val="11"/>
              </w:numPr>
              <w:spacing w:after="60" w:line="264" w:lineRule="auto"/>
              <w:ind w:left="404" w:right="142"/>
            </w:pPr>
            <w:r>
              <w:t>hindquarter amputation (hemipelvectomy by trans-section at sacroiliac joint, or partial pelvectomy</w:t>
            </w:r>
          </w:p>
        </w:tc>
        <w:tc>
          <w:tcPr>
            <w:tcW w:w="2410" w:type="dxa"/>
            <w:shd w:val="clear" w:color="auto" w:fill="F2F2F2"/>
          </w:tcPr>
          <w:p w14:paraId="285CC641" w14:textId="77777777" w:rsidR="004975A3" w:rsidRDefault="004975A3" w:rsidP="00455BC9">
            <w:pPr>
              <w:ind w:left="142" w:right="142"/>
            </w:pPr>
            <w:r w:rsidRPr="00642252">
              <w:rPr>
                <w:shd w:val="clear" w:color="auto" w:fill="FFFFFF" w:themeFill="background1"/>
              </w:rPr>
              <w:fldChar w:fldCharType="begin">
                <w:ffData>
                  <w:name w:val="Check5"/>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Right</w:t>
            </w:r>
            <w:r>
              <w:t> </w:t>
            </w:r>
            <w:r w:rsidRPr="00642252">
              <w:rPr>
                <w:shd w:val="clear" w:color="auto" w:fill="FFFFFF" w:themeFill="background1"/>
              </w:rPr>
              <w:fldChar w:fldCharType="begin">
                <w:ffData>
                  <w:name w:val="Check6"/>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Left</w:t>
            </w:r>
          </w:p>
        </w:tc>
      </w:tr>
      <w:tr w:rsidR="004975A3" w14:paraId="631E202C" w14:textId="77777777" w:rsidTr="00455BC9">
        <w:tc>
          <w:tcPr>
            <w:tcW w:w="7513" w:type="dxa"/>
            <w:shd w:val="clear" w:color="auto" w:fill="F2F2F2"/>
          </w:tcPr>
          <w:p w14:paraId="3563A915" w14:textId="77777777" w:rsidR="004975A3" w:rsidRPr="00A13049" w:rsidRDefault="004975A3" w:rsidP="004975A3">
            <w:pPr>
              <w:pStyle w:val="ListParagraph"/>
              <w:numPr>
                <w:ilvl w:val="0"/>
                <w:numId w:val="11"/>
              </w:numPr>
              <w:spacing w:after="60" w:line="264" w:lineRule="auto"/>
              <w:ind w:left="404" w:right="142"/>
            </w:pPr>
            <w:r>
              <w:t>hip disarticulation (complete amputation of the femur)</w:t>
            </w:r>
          </w:p>
        </w:tc>
        <w:tc>
          <w:tcPr>
            <w:tcW w:w="2410" w:type="dxa"/>
            <w:shd w:val="clear" w:color="auto" w:fill="F2F2F2"/>
          </w:tcPr>
          <w:p w14:paraId="4B5A528F" w14:textId="77777777" w:rsidR="004975A3" w:rsidRDefault="004975A3" w:rsidP="00455BC9">
            <w:pPr>
              <w:ind w:left="142" w:right="142"/>
            </w:pPr>
            <w:r w:rsidRPr="00642252">
              <w:rPr>
                <w:shd w:val="clear" w:color="auto" w:fill="FFFFFF" w:themeFill="background1"/>
              </w:rPr>
              <w:fldChar w:fldCharType="begin">
                <w:ffData>
                  <w:name w:val="Check5"/>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Right</w:t>
            </w:r>
            <w:r>
              <w:t> </w:t>
            </w:r>
            <w:r w:rsidRPr="00642252">
              <w:rPr>
                <w:shd w:val="clear" w:color="auto" w:fill="FFFFFF" w:themeFill="background1"/>
              </w:rPr>
              <w:fldChar w:fldCharType="begin">
                <w:ffData>
                  <w:name w:val="Check6"/>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Left</w:t>
            </w:r>
          </w:p>
        </w:tc>
      </w:tr>
      <w:tr w:rsidR="004975A3" w14:paraId="5E638B7A" w14:textId="77777777" w:rsidTr="00455BC9">
        <w:tc>
          <w:tcPr>
            <w:tcW w:w="7513" w:type="dxa"/>
            <w:shd w:val="clear" w:color="auto" w:fill="F2F2F2"/>
          </w:tcPr>
          <w:p w14:paraId="15C52B3A" w14:textId="77777777" w:rsidR="004975A3" w:rsidRPr="00A13049" w:rsidRDefault="004975A3" w:rsidP="004975A3">
            <w:pPr>
              <w:pStyle w:val="ListParagraph"/>
              <w:numPr>
                <w:ilvl w:val="0"/>
                <w:numId w:val="11"/>
              </w:numPr>
              <w:spacing w:after="60" w:line="264" w:lineRule="auto"/>
              <w:ind w:left="404" w:right="142"/>
            </w:pPr>
            <w:r>
              <w:t>short transfemoral amputation as defined by the loss of 65% or more of the length of the femur</w:t>
            </w:r>
          </w:p>
        </w:tc>
        <w:tc>
          <w:tcPr>
            <w:tcW w:w="2410" w:type="dxa"/>
            <w:shd w:val="clear" w:color="auto" w:fill="F2F2F2"/>
          </w:tcPr>
          <w:p w14:paraId="4818117C" w14:textId="77777777" w:rsidR="004975A3" w:rsidRDefault="004975A3" w:rsidP="00455BC9">
            <w:pPr>
              <w:ind w:left="142" w:right="142"/>
            </w:pPr>
            <w:r w:rsidRPr="00642252">
              <w:rPr>
                <w:shd w:val="clear" w:color="auto" w:fill="FFFFFF" w:themeFill="background1"/>
              </w:rPr>
              <w:fldChar w:fldCharType="begin">
                <w:ffData>
                  <w:name w:val="Check5"/>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Right</w:t>
            </w:r>
            <w:r>
              <w:t> </w:t>
            </w:r>
            <w:r w:rsidRPr="00642252">
              <w:rPr>
                <w:shd w:val="clear" w:color="auto" w:fill="FFFFFF" w:themeFill="background1"/>
              </w:rPr>
              <w:fldChar w:fldCharType="begin">
                <w:ffData>
                  <w:name w:val="Check6"/>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Left</w:t>
            </w:r>
          </w:p>
        </w:tc>
      </w:tr>
      <w:tr w:rsidR="004975A3" w14:paraId="4DB902A1" w14:textId="77777777" w:rsidTr="00455BC9">
        <w:tc>
          <w:tcPr>
            <w:tcW w:w="7513" w:type="dxa"/>
            <w:shd w:val="clear" w:color="auto" w:fill="F2F2F2"/>
          </w:tcPr>
          <w:p w14:paraId="2BEAA176" w14:textId="77777777" w:rsidR="004975A3" w:rsidRPr="00A13049" w:rsidRDefault="004975A3" w:rsidP="004975A3">
            <w:pPr>
              <w:pStyle w:val="ListParagraph"/>
              <w:numPr>
                <w:ilvl w:val="0"/>
                <w:numId w:val="11"/>
              </w:numPr>
              <w:spacing w:after="60" w:line="264" w:lineRule="auto"/>
              <w:ind w:left="404" w:right="142"/>
            </w:pPr>
            <w:r>
              <w:t>brachial plexus avulsion or rupture resulting in partial or total paralysis (provide details below)</w:t>
            </w:r>
          </w:p>
        </w:tc>
        <w:tc>
          <w:tcPr>
            <w:tcW w:w="2410" w:type="dxa"/>
            <w:shd w:val="clear" w:color="auto" w:fill="F2F2F2"/>
          </w:tcPr>
          <w:p w14:paraId="6340F30C" w14:textId="77777777" w:rsidR="004975A3" w:rsidRDefault="004975A3" w:rsidP="00455BC9">
            <w:pPr>
              <w:ind w:left="142" w:right="142"/>
            </w:pPr>
            <w:r w:rsidRPr="00642252">
              <w:rPr>
                <w:shd w:val="clear" w:color="auto" w:fill="FFFFFF" w:themeFill="background1"/>
              </w:rPr>
              <w:fldChar w:fldCharType="begin">
                <w:ffData>
                  <w:name w:val=""/>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Right</w:t>
            </w:r>
            <w:r>
              <w:t> </w:t>
            </w:r>
            <w:r w:rsidRPr="00642252">
              <w:rPr>
                <w:shd w:val="clear" w:color="auto" w:fill="FFFFFF" w:themeFill="background1"/>
              </w:rPr>
              <w:fldChar w:fldCharType="begin">
                <w:ffData>
                  <w:name w:val="Check6"/>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 </w:t>
            </w:r>
            <w:r>
              <w:t>Left</w:t>
            </w:r>
          </w:p>
        </w:tc>
      </w:tr>
    </w:tbl>
    <w:p w14:paraId="1320548C" w14:textId="52985216" w:rsidR="00DD5EF9" w:rsidRDefault="00DD5EF9" w:rsidP="00832259"/>
    <w:tbl>
      <w:tblPr>
        <w:tblStyle w:val="TableGrid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ayout w:type="fixed"/>
        <w:tblCellMar>
          <w:left w:w="160" w:type="dxa"/>
          <w:right w:w="160" w:type="dxa"/>
        </w:tblCellMar>
        <w:tblLook w:val="04A0" w:firstRow="1" w:lastRow="0" w:firstColumn="1" w:lastColumn="0" w:noHBand="0" w:noVBand="1"/>
      </w:tblPr>
      <w:tblGrid>
        <w:gridCol w:w="9923"/>
      </w:tblGrid>
      <w:tr w:rsidR="000B32A3" w14:paraId="64DA6473" w14:textId="77777777" w:rsidTr="00455BC9">
        <w:tc>
          <w:tcPr>
            <w:tcW w:w="9923" w:type="dxa"/>
            <w:shd w:val="clear" w:color="auto" w:fill="F2F2F2"/>
          </w:tcPr>
          <w:p w14:paraId="6D6C1A6D" w14:textId="77777777" w:rsidR="000B32A3" w:rsidRPr="00474990" w:rsidRDefault="000B32A3" w:rsidP="00455BC9">
            <w:pPr>
              <w:pStyle w:val="Heading2"/>
              <w:outlineLvl w:val="1"/>
            </w:pPr>
            <w:r>
              <w:lastRenderedPageBreak/>
              <w:t>Permanent blindness</w:t>
            </w:r>
          </w:p>
          <w:p w14:paraId="71A5B51D" w14:textId="77777777" w:rsidR="000D3028" w:rsidRPr="000D3028" w:rsidRDefault="000D3028" w:rsidP="000D3028">
            <w:r w:rsidRPr="000D3028">
              <w:t>I certify that the injured person has sustained permanent blindness caused by the workplace accident. The loss of sight meets one of the following criteria, as outlined below:</w:t>
            </w:r>
          </w:p>
          <w:p w14:paraId="6AE07F1E" w14:textId="77777777" w:rsidR="000B32A3" w:rsidRDefault="000B32A3" w:rsidP="00455BC9">
            <w:pPr>
              <w:pBdr>
                <w:top w:val="single" w:sz="4" w:space="8" w:color="F2F2F2"/>
                <w:left w:val="single" w:sz="4" w:space="8" w:color="F2F2F2"/>
                <w:bottom w:val="single" w:sz="4" w:space="8" w:color="F2F2F2"/>
                <w:right w:val="single" w:sz="4" w:space="8" w:color="F2F2F2"/>
              </w:pBdr>
              <w:shd w:val="clear" w:color="auto" w:fill="F2F2F2"/>
              <w:ind w:left="567" w:right="142" w:hanging="425"/>
            </w:pPr>
            <w:r w:rsidRPr="00642252">
              <w:rPr>
                <w:shd w:val="clear" w:color="auto" w:fill="FFFFFF" w:themeFill="background1"/>
              </w:rPr>
              <w:fldChar w:fldCharType="begin">
                <w:ffData>
                  <w:name w:val=""/>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ab/>
              <w:t xml:space="preserve">a) visual acuity on the Snellen Scale or equivalent after correction by suitable lenses is less than 6/60 in both eyes; </w:t>
            </w:r>
            <w:proofErr w:type="gramStart"/>
            <w:r>
              <w:t>or</w:t>
            </w:r>
            <w:proofErr w:type="gramEnd"/>
            <w:r>
              <w:t xml:space="preserve">  </w:t>
            </w:r>
          </w:p>
          <w:p w14:paraId="4179A120" w14:textId="77777777" w:rsidR="000B32A3" w:rsidRDefault="000B32A3" w:rsidP="00455BC9">
            <w:pPr>
              <w:pBdr>
                <w:top w:val="single" w:sz="4" w:space="8" w:color="F2F2F2"/>
                <w:left w:val="single" w:sz="4" w:space="8" w:color="F2F2F2"/>
                <w:bottom w:val="single" w:sz="4" w:space="8" w:color="F2F2F2"/>
                <w:right w:val="single" w:sz="4" w:space="8" w:color="F2F2F2"/>
              </w:pBdr>
              <w:shd w:val="clear" w:color="auto" w:fill="F2F2F2"/>
              <w:ind w:left="567" w:right="142" w:hanging="425"/>
            </w:pPr>
            <w:r w:rsidRPr="00642252">
              <w:rPr>
                <w:shd w:val="clear" w:color="auto" w:fill="FFFFFF" w:themeFill="background1"/>
              </w:rPr>
              <w:fldChar w:fldCharType="begin">
                <w:ffData>
                  <w:name w:val="Check5"/>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ab/>
              <w:t xml:space="preserve">b) field of vision is constricted to 10 degrees or less of arc around central fixation in the better eye irrespective of corrected visual acuity (equivalent to 1/100 white test object); or </w:t>
            </w:r>
          </w:p>
          <w:p w14:paraId="722732F2" w14:textId="77777777" w:rsidR="000B32A3" w:rsidRPr="00D00FBB" w:rsidRDefault="000B32A3" w:rsidP="00455BC9">
            <w:pPr>
              <w:pBdr>
                <w:top w:val="single" w:sz="4" w:space="8" w:color="F2F2F2"/>
                <w:left w:val="single" w:sz="4" w:space="8" w:color="F2F2F2"/>
                <w:bottom w:val="single" w:sz="4" w:space="8" w:color="F2F2F2"/>
                <w:right w:val="single" w:sz="4" w:space="8" w:color="F2F2F2"/>
              </w:pBdr>
              <w:shd w:val="clear" w:color="auto" w:fill="F2F2F2"/>
              <w:ind w:left="567" w:right="142" w:hanging="425"/>
            </w:pPr>
            <w:r w:rsidRPr="00642252">
              <w:rPr>
                <w:shd w:val="clear" w:color="auto" w:fill="FFFFFF" w:themeFill="background1"/>
              </w:rPr>
              <w:fldChar w:fldCharType="begin">
                <w:ffData>
                  <w:name w:val="Check5"/>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tab/>
              <w:t>c) a combination of visual defects resulting in the same degree of visual loss as that occurring in (a) or (b) above.</w:t>
            </w:r>
          </w:p>
        </w:tc>
      </w:tr>
    </w:tbl>
    <w:p w14:paraId="3891EC03" w14:textId="17F5598F" w:rsidR="00B57E85" w:rsidRDefault="00B57E85" w:rsidP="00832259"/>
    <w:tbl>
      <w:tblPr>
        <w:tblStyle w:val="TableGrid"/>
        <w:tblpPr w:leftFromText="180" w:rightFromText="180" w:vertAnchor="text" w:tblpY="1"/>
        <w:tblOverlap w:val="never"/>
        <w:tblW w:w="997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blCellMar>
          <w:top w:w="57" w:type="dxa"/>
          <w:left w:w="57" w:type="dxa"/>
          <w:bottom w:w="57" w:type="dxa"/>
          <w:right w:w="57" w:type="dxa"/>
        </w:tblCellMar>
        <w:tblLook w:val="04A0" w:firstRow="1" w:lastRow="0" w:firstColumn="1" w:lastColumn="0" w:noHBand="0" w:noVBand="1"/>
      </w:tblPr>
      <w:tblGrid>
        <w:gridCol w:w="9663"/>
        <w:gridCol w:w="312"/>
      </w:tblGrid>
      <w:tr w:rsidR="00166D0E" w14:paraId="38C1022A" w14:textId="77777777" w:rsidTr="00455BC9">
        <w:trPr>
          <w:trHeight w:val="1367"/>
        </w:trPr>
        <w:tc>
          <w:tcPr>
            <w:tcW w:w="9495" w:type="dxa"/>
            <w:shd w:val="clear" w:color="auto" w:fill="F2F2F2"/>
          </w:tcPr>
          <w:p w14:paraId="649DD8C8" w14:textId="77777777" w:rsidR="00166D0E" w:rsidRDefault="00166D0E" w:rsidP="00455BC9">
            <w:pPr>
              <w:pStyle w:val="Heading2"/>
              <w:outlineLvl w:val="1"/>
            </w:pPr>
            <w:r>
              <w:t>Burns</w:t>
            </w:r>
          </w:p>
          <w:p w14:paraId="287DBBDF" w14:textId="77777777" w:rsidR="00882768" w:rsidRDefault="00882768" w:rsidP="00455BC9">
            <w:r w:rsidRPr="00882768">
              <w:t>I certify that the injured person has sustained full thickness burns caused by the workplace accident. The injury meets one of the following criteria, as outlined below:</w:t>
            </w:r>
          </w:p>
          <w:p w14:paraId="27468BBB" w14:textId="4FD1A1EF" w:rsidR="00166D0E" w:rsidRDefault="00166D0E" w:rsidP="00455BC9">
            <w:r w:rsidRPr="00642252">
              <w:rPr>
                <w:shd w:val="clear" w:color="auto" w:fill="FFFFFF" w:themeFill="background1"/>
              </w:rPr>
              <w:fldChar w:fldCharType="begin">
                <w:ffData>
                  <w:name w:val=""/>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rsidRPr="00F90A28">
              <w:t> </w:t>
            </w:r>
            <w:r w:rsidRPr="00344992">
              <w:t xml:space="preserve"> </w:t>
            </w:r>
            <w:r w:rsidR="00C53242" w:rsidRPr="00C53242">
              <w:t>The injured person is a child under 16 that has full thickness burns greater than 30% of body, or full thickness burns to the hand, face or genital area, or inhalation burns causing long term respiratory impairment</w:t>
            </w:r>
          </w:p>
          <w:p w14:paraId="383E3AB2" w14:textId="359D4394" w:rsidR="001240FF" w:rsidRPr="006F4B75" w:rsidRDefault="001240FF" w:rsidP="006F4B75">
            <w:pPr>
              <w:rPr>
                <w:rStyle w:val="Strong"/>
              </w:rPr>
            </w:pPr>
            <w:r w:rsidRPr="006F4B75">
              <w:rPr>
                <w:rStyle w:val="Strong"/>
              </w:rPr>
              <w:t>OR</w:t>
            </w:r>
          </w:p>
          <w:p w14:paraId="586B5E06" w14:textId="62A0D9D5" w:rsidR="00166D0E" w:rsidRDefault="00166D0E" w:rsidP="00455BC9">
            <w:r>
              <w:rPr>
                <w:shd w:val="clear" w:color="auto" w:fill="FFFFFF" w:themeFill="background1"/>
              </w:rPr>
              <w:t xml:space="preserve"> </w:t>
            </w:r>
            <w:r w:rsidRPr="00642252">
              <w:rPr>
                <w:shd w:val="clear" w:color="auto" w:fill="FFFFFF" w:themeFill="background1"/>
              </w:rPr>
              <w:fldChar w:fldCharType="begin">
                <w:ffData>
                  <w:name w:val="Check7"/>
                  <w:enabled/>
                  <w:calcOnExit w:val="0"/>
                  <w:checkBox>
                    <w:sizeAuto/>
                    <w:default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rsidRPr="00F90A28">
              <w:t> </w:t>
            </w:r>
            <w:r w:rsidRPr="00344992">
              <w:t xml:space="preserve"> </w:t>
            </w:r>
            <w:r w:rsidR="001240FF">
              <w:t xml:space="preserve"> </w:t>
            </w:r>
            <w:r w:rsidR="001240FF" w:rsidRPr="001240FF">
              <w:t>The injured person has full thickness burns greater than 40% of body, or full thickness burns to the hand, face or genital area, or inhalation burns causing long term respiratory impairment</w:t>
            </w:r>
            <w:r>
              <w:t xml:space="preserve">. </w:t>
            </w:r>
          </w:p>
          <w:p w14:paraId="2A02E4E5" w14:textId="77777777" w:rsidR="00166D0E" w:rsidRPr="00CC2F60" w:rsidRDefault="00166D0E" w:rsidP="00455BC9">
            <w:pPr>
              <w:rPr>
                <w:rStyle w:val="Strong"/>
                <w:b w:val="0"/>
              </w:rPr>
            </w:pPr>
            <w:r w:rsidRPr="00CC2F60">
              <w:rPr>
                <w:b/>
              </w:rPr>
              <w:t>AND</w:t>
            </w:r>
          </w:p>
          <w:p w14:paraId="4C14016D" w14:textId="429C9EB7" w:rsidR="00166D0E" w:rsidRDefault="00166D0E" w:rsidP="00455BC9">
            <w:r>
              <w:rPr>
                <w:shd w:val="clear" w:color="auto" w:fill="FFFFFF" w:themeFill="background1"/>
              </w:rPr>
              <w:t xml:space="preserve"> </w:t>
            </w:r>
            <w:r w:rsidRPr="00642252">
              <w:rPr>
                <w:shd w:val="clear" w:color="auto" w:fill="FFFFFF" w:themeFill="background1"/>
              </w:rPr>
              <w:fldChar w:fldCharType="begin">
                <w:ffData>
                  <w:name w:val="Check7"/>
                  <w:enabled/>
                  <w:calcOnExit w:val="0"/>
                  <w:checkBox>
                    <w:sizeAuto/>
                    <w:default w:val="0"/>
                    <w:checked w:val="0"/>
                  </w:checkBox>
                </w:ffData>
              </w:fldChar>
            </w:r>
            <w:r w:rsidRPr="00642252">
              <w:rPr>
                <w:shd w:val="clear" w:color="auto" w:fill="FFFFFF" w:themeFill="background1"/>
              </w:rPr>
              <w:instrText xml:space="preserve"> FORMCHECKBOX </w:instrText>
            </w:r>
            <w:r w:rsidR="00F72980">
              <w:rPr>
                <w:shd w:val="clear" w:color="auto" w:fill="FFFFFF" w:themeFill="background1"/>
              </w:rPr>
            </w:r>
            <w:r w:rsidR="00F72980">
              <w:rPr>
                <w:shd w:val="clear" w:color="auto" w:fill="FFFFFF" w:themeFill="background1"/>
              </w:rPr>
              <w:fldChar w:fldCharType="separate"/>
            </w:r>
            <w:r w:rsidRPr="00642252">
              <w:rPr>
                <w:shd w:val="clear" w:color="auto" w:fill="FFFFFF" w:themeFill="background1"/>
              </w:rPr>
              <w:fldChar w:fldCharType="end"/>
            </w:r>
            <w:r w:rsidRPr="00F90A28">
              <w:t> </w:t>
            </w:r>
            <w:r w:rsidRPr="00344992">
              <w:rPr>
                <w:szCs w:val="20"/>
              </w:rPr>
              <w:t xml:space="preserve"> </w:t>
            </w:r>
            <w:r w:rsidR="006F4B75">
              <w:t xml:space="preserve"> </w:t>
            </w:r>
            <w:r w:rsidR="006F4B75" w:rsidRPr="006F4B75">
              <w:rPr>
                <w:szCs w:val="20"/>
              </w:rPr>
              <w:t xml:space="preserve">The injured person has a score of 5 or less on any of the items on the FIM, due to the burns, within the last month and </w:t>
            </w:r>
            <w:r w:rsidR="006F4B75" w:rsidRPr="006F4B75">
              <w:rPr>
                <w:b/>
                <w:bCs/>
                <w:szCs w:val="20"/>
              </w:rPr>
              <w:t>I agree with this FIM assessment.</w:t>
            </w:r>
          </w:p>
          <w:p w14:paraId="67614C7D" w14:textId="77777777" w:rsidR="00166D0E" w:rsidRPr="00CC2F60" w:rsidRDefault="00166D0E" w:rsidP="00455BC9">
            <w:pPr>
              <w:rPr>
                <w:i/>
                <w:iCs/>
              </w:rPr>
            </w:pPr>
            <w:r w:rsidRPr="00D8605F">
              <w:rPr>
                <w:rStyle w:val="Emphasis"/>
              </w:rPr>
              <w:t>Attach FIM™ or WeeFIM® score sheet</w:t>
            </w:r>
          </w:p>
        </w:tc>
        <w:tc>
          <w:tcPr>
            <w:tcW w:w="144" w:type="dxa"/>
            <w:shd w:val="clear" w:color="auto" w:fill="F2F2F2"/>
          </w:tcPr>
          <w:p w14:paraId="1AC054D8" w14:textId="77777777" w:rsidR="00166D0E" w:rsidRDefault="00166D0E" w:rsidP="00455BC9">
            <w:pPr>
              <w:pStyle w:val="Rowseparator"/>
            </w:pPr>
            <w:r>
              <w:br/>
            </w:r>
          </w:p>
          <w:p w14:paraId="5F83987E" w14:textId="77777777" w:rsidR="00166D0E" w:rsidRDefault="00166D0E" w:rsidP="00455BC9">
            <w:pPr>
              <w:pStyle w:val="Rowseparator"/>
            </w:pPr>
          </w:p>
          <w:p w14:paraId="567DF230" w14:textId="77777777" w:rsidR="00166D0E" w:rsidRPr="00B27361" w:rsidRDefault="00166D0E" w:rsidP="00455BC9">
            <w:pPr>
              <w:pStyle w:val="Rowseparator"/>
            </w:pPr>
          </w:p>
        </w:tc>
      </w:tr>
    </w:tbl>
    <w:p w14:paraId="3A799033" w14:textId="77777777" w:rsidR="00166D0E" w:rsidRPr="00832259" w:rsidRDefault="00166D0E" w:rsidP="00832259"/>
    <w:p w14:paraId="5F5497EB" w14:textId="574249C6" w:rsidR="00F011F0" w:rsidRDefault="006C1185" w:rsidP="00672B6D">
      <w:pPr>
        <w:pStyle w:val="Heading3"/>
        <w:rPr>
          <w:rStyle w:val="Strong"/>
          <w:b w:val="0"/>
          <w:bCs w:val="0"/>
        </w:rPr>
      </w:pPr>
      <w:r>
        <w:rPr>
          <w:rStyle w:val="Strong"/>
          <w:b w:val="0"/>
          <w:bCs w:val="0"/>
        </w:rPr>
        <w:t>Other injuries</w:t>
      </w:r>
    </w:p>
    <w:tbl>
      <w:tblPr>
        <w:tblStyle w:val="TableGrid"/>
        <w:tblW w:w="101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6C1185" w:rsidRPr="00231824" w14:paraId="74DAA9FA" w14:textId="77777777" w:rsidTr="00672B6D">
        <w:trPr>
          <w:trHeight w:val="1412"/>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top"/>
          </w:tcPr>
          <w:p w14:paraId="52287343" w14:textId="77777777" w:rsidR="006C1185" w:rsidRPr="00231824" w:rsidRDefault="006C1185"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2105B36F" w14:textId="77777777" w:rsidR="00DB509D" w:rsidRDefault="00DB509D" w:rsidP="000D7542">
      <w:pPr>
        <w:pStyle w:val="Heading3"/>
      </w:pPr>
    </w:p>
    <w:p w14:paraId="02C3AB9A" w14:textId="77777777" w:rsidR="00DB509D" w:rsidRDefault="00DB509D">
      <w:pPr>
        <w:spacing w:before="0" w:after="0" w:line="240" w:lineRule="auto"/>
        <w:rPr>
          <w:rFonts w:ascii="Gotham Medium" w:eastAsiaTheme="majorEastAsia" w:hAnsi="Gotham Medium" w:cstheme="majorBidi"/>
          <w:color w:val="000000" w:themeColor="text1"/>
          <w:sz w:val="20"/>
          <w:szCs w:val="24"/>
        </w:rPr>
      </w:pPr>
      <w:r>
        <w:br w:type="page"/>
      </w:r>
    </w:p>
    <w:p w14:paraId="0B10C9BC" w14:textId="72C17573" w:rsidR="007C3738" w:rsidRDefault="000D7542" w:rsidP="000D7542">
      <w:pPr>
        <w:pStyle w:val="Heading3"/>
      </w:pPr>
      <w:r>
        <w:lastRenderedPageBreak/>
        <w:t>Treating specialist declaration</w:t>
      </w:r>
    </w:p>
    <w:p w14:paraId="012BF176" w14:textId="17B2E210" w:rsidR="000D7542" w:rsidRPr="000D7542" w:rsidRDefault="00846AED" w:rsidP="000D7542">
      <w:r w:rsidRPr="00846AED">
        <w:t>I declare that I have examined the nominated patient and to the best of my knowledge the information provided here is true and correct.</w:t>
      </w:r>
    </w:p>
    <w:tbl>
      <w:tblPr>
        <w:tblStyle w:val="TableGrid"/>
        <w:tblW w:w="102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
        <w:gridCol w:w="3080"/>
        <w:gridCol w:w="1645"/>
        <w:gridCol w:w="112"/>
        <w:gridCol w:w="1442"/>
        <w:gridCol w:w="3732"/>
        <w:gridCol w:w="173"/>
      </w:tblGrid>
      <w:tr w:rsidR="007C3738" w:rsidRPr="00231824" w14:paraId="77A5EB36" w14:textId="77777777" w:rsidTr="00167A66">
        <w:trPr>
          <w:gridAfter w:val="1"/>
          <w:wAfter w:w="5" w:type="dxa"/>
          <w:trHeight w:val="19"/>
        </w:trPr>
        <w:tc>
          <w:tcPr>
            <w:tcW w:w="4725" w:type="dxa"/>
            <w:gridSpan w:val="3"/>
          </w:tcPr>
          <w:p w14:paraId="2E0B23A2" w14:textId="4329C216" w:rsidR="007C3738" w:rsidRPr="00601A7C" w:rsidRDefault="007C3738" w:rsidP="00455BC9">
            <w:pPr>
              <w:pStyle w:val="NoSpacing"/>
              <w:rPr>
                <w:rStyle w:val="Strong"/>
                <w:b w:val="0"/>
                <w:bCs w:val="0"/>
              </w:rPr>
            </w:pPr>
            <w:r w:rsidRPr="00601A7C">
              <w:rPr>
                <w:rStyle w:val="Strong"/>
                <w:b w:val="0"/>
                <w:bCs w:val="0"/>
              </w:rPr>
              <w:t>N</w:t>
            </w:r>
            <w:r w:rsidRPr="00601A7C">
              <w:rPr>
                <w:rStyle w:val="Strong"/>
                <w:b w:val="0"/>
              </w:rPr>
              <w:t xml:space="preserve">ame of </w:t>
            </w:r>
            <w:r w:rsidR="00846AED">
              <w:rPr>
                <w:rStyle w:val="Strong"/>
                <w:b w:val="0"/>
              </w:rPr>
              <w:t>treating</w:t>
            </w:r>
            <w:r w:rsidRPr="00601A7C">
              <w:rPr>
                <w:rStyle w:val="Strong"/>
                <w:b w:val="0"/>
              </w:rPr>
              <w:t xml:space="preserve"> specialist</w:t>
            </w:r>
          </w:p>
        </w:tc>
        <w:tc>
          <w:tcPr>
            <w:tcW w:w="5202" w:type="dxa"/>
            <w:gridSpan w:val="3"/>
          </w:tcPr>
          <w:p w14:paraId="7C62DC2F" w14:textId="77777777" w:rsidR="007C3738" w:rsidRPr="00231824" w:rsidRDefault="007C3738" w:rsidP="00455BC9">
            <w:pPr>
              <w:pStyle w:val="NoSpacing"/>
              <w:rPr>
                <w:rStyle w:val="Strong"/>
                <w:b w:val="0"/>
                <w:bCs w:val="0"/>
              </w:rPr>
            </w:pPr>
            <w:r>
              <w:rPr>
                <w:rStyle w:val="Strong"/>
                <w:b w:val="0"/>
                <w:bCs w:val="0"/>
              </w:rPr>
              <w:t>Qualification</w:t>
            </w:r>
          </w:p>
        </w:tc>
      </w:tr>
      <w:tr w:rsidR="007C3738" w:rsidRPr="00231824" w14:paraId="42B0CAFE" w14:textId="77777777" w:rsidTr="00167A66">
        <w:trPr>
          <w:gridAfter w:val="1"/>
          <w:wAfter w:w="5" w:type="dxa"/>
          <w:trHeight w:val="19"/>
        </w:trPr>
        <w:tc>
          <w:tcPr>
            <w:tcW w:w="47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D6570" w14:textId="77777777" w:rsidR="007C3738" w:rsidRPr="00F6563E" w:rsidRDefault="007C3738"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2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9460A" w14:textId="77777777" w:rsidR="007C3738" w:rsidRPr="00231824" w:rsidRDefault="007C3738"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7C3738" w:rsidRPr="0056418E" w14:paraId="6E1061D3" w14:textId="77777777" w:rsidTr="00167A66">
        <w:trPr>
          <w:gridAfter w:val="1"/>
          <w:wAfter w:w="5" w:type="dxa"/>
          <w:trHeight w:val="19"/>
        </w:trPr>
        <w:tc>
          <w:tcPr>
            <w:tcW w:w="3080" w:type="dxa"/>
            <w:gridSpan w:val="2"/>
          </w:tcPr>
          <w:p w14:paraId="1368588E" w14:textId="77777777" w:rsidR="007C3738" w:rsidRPr="00601A7C" w:rsidRDefault="007C3738" w:rsidP="00455BC9">
            <w:pPr>
              <w:pStyle w:val="NoSpacing"/>
              <w:rPr>
                <w:rStyle w:val="Strong"/>
                <w:b w:val="0"/>
                <w:bCs w:val="0"/>
              </w:rPr>
            </w:pPr>
            <w:r w:rsidRPr="00601A7C">
              <w:rPr>
                <w:rStyle w:val="Strong"/>
                <w:b w:val="0"/>
                <w:bCs w:val="0"/>
              </w:rPr>
              <w:t>Signature</w:t>
            </w:r>
          </w:p>
        </w:tc>
        <w:tc>
          <w:tcPr>
            <w:tcW w:w="3087" w:type="dxa"/>
            <w:gridSpan w:val="3"/>
          </w:tcPr>
          <w:p w14:paraId="2519F0BE" w14:textId="77777777" w:rsidR="007C3738" w:rsidRPr="00601A7C" w:rsidRDefault="007C3738" w:rsidP="00455BC9">
            <w:pPr>
              <w:pStyle w:val="NoSpacing"/>
              <w:rPr>
                <w:rStyle w:val="Strong"/>
                <w:b w:val="0"/>
                <w:bCs w:val="0"/>
              </w:rPr>
            </w:pPr>
            <w:r w:rsidRPr="00601A7C">
              <w:rPr>
                <w:rStyle w:val="Strong"/>
                <w:b w:val="0"/>
                <w:bCs w:val="0"/>
              </w:rPr>
              <w:t>Provider number</w:t>
            </w:r>
          </w:p>
        </w:tc>
        <w:tc>
          <w:tcPr>
            <w:tcW w:w="3648" w:type="dxa"/>
          </w:tcPr>
          <w:p w14:paraId="6F35627E" w14:textId="77777777" w:rsidR="007C3738" w:rsidRPr="0056418E" w:rsidRDefault="007C3738" w:rsidP="00455BC9">
            <w:pPr>
              <w:pStyle w:val="NoSpacing"/>
              <w:rPr>
                <w:rStyle w:val="Strong"/>
                <w:b w:val="0"/>
              </w:rPr>
            </w:pPr>
            <w:r>
              <w:rPr>
                <w:rStyle w:val="Strong"/>
                <w:b w:val="0"/>
              </w:rPr>
              <w:t>Date</w:t>
            </w:r>
          </w:p>
        </w:tc>
      </w:tr>
      <w:tr w:rsidR="007C3738" w:rsidRPr="00805CD5" w14:paraId="75848A77" w14:textId="77777777" w:rsidTr="00167A66">
        <w:trPr>
          <w:gridAfter w:val="1"/>
          <w:wAfter w:w="5" w:type="dxa"/>
          <w:trHeight w:val="132"/>
        </w:trPr>
        <w:tc>
          <w:tcPr>
            <w:tcW w:w="3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85C4C8" w14:textId="77777777" w:rsidR="007C3738" w:rsidRPr="00805CD5" w:rsidRDefault="007C3738" w:rsidP="00455BC9">
            <w:pPr>
              <w:pStyle w:val="TableParagraph"/>
            </w:pPr>
          </w:p>
        </w:tc>
        <w:tc>
          <w:tcPr>
            <w:tcW w:w="30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DADA22" w14:textId="77777777" w:rsidR="007C3738" w:rsidRPr="00805CD5" w:rsidRDefault="007C3738" w:rsidP="00455BC9">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F545F" w14:textId="70DF3D24" w:rsidR="007C3738" w:rsidRPr="00805CD5" w:rsidRDefault="007C3738" w:rsidP="00455BC9">
            <w:pPr>
              <w:pStyle w:val="TableParagraph"/>
            </w:pPr>
            <w:r>
              <w:fldChar w:fldCharType="begin">
                <w:ffData>
                  <w:name w:val="Text9"/>
                  <w:enabled/>
                  <w:calcOnExit w:val="0"/>
                  <w:textInput/>
                </w:ffData>
              </w:fldChar>
            </w:r>
            <w:r>
              <w:instrText xml:space="preserve"> FORMTEXT </w:instrText>
            </w:r>
            <w:r>
              <w:fldChar w:fldCharType="separate"/>
            </w:r>
            <w:r w:rsidR="004A0187">
              <w:t> </w:t>
            </w:r>
            <w:r w:rsidR="004A0187">
              <w:t> </w:t>
            </w:r>
            <w:r w:rsidR="004A0187">
              <w:t> </w:t>
            </w:r>
            <w:r w:rsidR="004A0187">
              <w:t> </w:t>
            </w:r>
            <w:r w:rsidR="004A0187">
              <w:t> </w:t>
            </w:r>
            <w:r>
              <w:fldChar w:fldCharType="end"/>
            </w:r>
          </w:p>
        </w:tc>
      </w:tr>
      <w:tr w:rsidR="007C3738" w:rsidRPr="00601A7C" w14:paraId="6F5BE42F" w14:textId="77777777" w:rsidTr="00167A66">
        <w:trPr>
          <w:gridAfter w:val="1"/>
          <w:wAfter w:w="5" w:type="dxa"/>
          <w:trHeight w:val="19"/>
        </w:trPr>
        <w:tc>
          <w:tcPr>
            <w:tcW w:w="6279" w:type="dxa"/>
            <w:gridSpan w:val="5"/>
          </w:tcPr>
          <w:p w14:paraId="78C0DBC8" w14:textId="77777777" w:rsidR="007C3738" w:rsidRPr="00601A7C" w:rsidRDefault="007C3738" w:rsidP="00455BC9">
            <w:pPr>
              <w:pStyle w:val="NoSpacing"/>
              <w:rPr>
                <w:rStyle w:val="Strong"/>
                <w:b w:val="0"/>
                <w:bCs w:val="0"/>
              </w:rPr>
            </w:pPr>
            <w:r w:rsidRPr="00601A7C">
              <w:rPr>
                <w:rStyle w:val="Strong"/>
                <w:b w:val="0"/>
                <w:bCs w:val="0"/>
              </w:rPr>
              <w:t>Address</w:t>
            </w:r>
          </w:p>
        </w:tc>
        <w:tc>
          <w:tcPr>
            <w:tcW w:w="3648" w:type="dxa"/>
          </w:tcPr>
          <w:p w14:paraId="19BC7EDF" w14:textId="77777777" w:rsidR="007C3738" w:rsidRPr="00601A7C" w:rsidRDefault="007C3738" w:rsidP="00455BC9">
            <w:pPr>
              <w:pStyle w:val="NoSpacing"/>
              <w:rPr>
                <w:rStyle w:val="Strong"/>
                <w:b w:val="0"/>
                <w:bCs w:val="0"/>
              </w:rPr>
            </w:pPr>
            <w:r w:rsidRPr="00601A7C">
              <w:rPr>
                <w:rStyle w:val="Strong"/>
                <w:b w:val="0"/>
                <w:bCs w:val="0"/>
              </w:rPr>
              <w:t>Phone</w:t>
            </w:r>
          </w:p>
        </w:tc>
      </w:tr>
      <w:tr w:rsidR="007C3738" w:rsidRPr="00231824" w14:paraId="6F55D8F8" w14:textId="77777777" w:rsidTr="00167A66">
        <w:trPr>
          <w:gridAfter w:val="1"/>
          <w:wAfter w:w="5" w:type="dxa"/>
          <w:trHeight w:val="19"/>
        </w:trPr>
        <w:tc>
          <w:tcPr>
            <w:tcW w:w="62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4DE19A" w14:textId="6B778D12" w:rsidR="007C3738" w:rsidRPr="00F6563E" w:rsidRDefault="007C3738"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rsidR="004A0187">
              <w:t> </w:t>
            </w:r>
            <w:r w:rsidR="004A0187">
              <w:t> </w:t>
            </w:r>
            <w:r w:rsidR="004A0187">
              <w:t> </w:t>
            </w:r>
            <w:r w:rsidR="004A0187">
              <w:t> </w:t>
            </w:r>
            <w:r w:rsidR="004A0187">
              <w:t> </w:t>
            </w:r>
            <w:r>
              <w:fldChar w:fldCharType="end"/>
            </w:r>
          </w:p>
        </w:tc>
        <w:tc>
          <w:tcPr>
            <w:tcW w:w="3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4949B" w14:textId="77777777" w:rsidR="007C3738" w:rsidRPr="00231824" w:rsidRDefault="007C3738"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C50763" w:rsidRPr="00E64DC2" w14:paraId="15DC8670" w14:textId="77777777" w:rsidTr="00167A66">
        <w:trPr>
          <w:gridAfter w:val="1"/>
          <w:wAfter w:w="5" w:type="dxa"/>
          <w:trHeight w:val="19"/>
        </w:trPr>
        <w:tc>
          <w:tcPr>
            <w:tcW w:w="10039" w:type="dxa"/>
            <w:gridSpan w:val="6"/>
          </w:tcPr>
          <w:p w14:paraId="070404A2" w14:textId="5946F27E" w:rsidR="00633E2B" w:rsidRDefault="00633E2B" w:rsidP="00633E2B">
            <w:pPr>
              <w:pStyle w:val="Heading2"/>
              <w:outlineLvl w:val="1"/>
            </w:pPr>
            <w:r>
              <w:t>Interpreter assistance</w:t>
            </w:r>
          </w:p>
          <w:p w14:paraId="0F8A87C1" w14:textId="77777777" w:rsidR="003D320B" w:rsidRDefault="003D320B" w:rsidP="00633E2B">
            <w:pPr>
              <w:pStyle w:val="Heading3"/>
              <w:outlineLvl w:val="2"/>
              <w:rPr>
                <w:rFonts w:ascii="Gotham Book" w:eastAsia="Gotham-Book" w:hAnsi="Gotham Book" w:cs="Gotham-Book"/>
                <w:color w:val="auto"/>
                <w:sz w:val="19"/>
                <w:szCs w:val="22"/>
              </w:rPr>
            </w:pPr>
            <w:r w:rsidRPr="003D320B">
              <w:rPr>
                <w:rFonts w:ascii="Gotham Book" w:eastAsia="Gotham-Book" w:hAnsi="Gotham Book" w:cs="Gotham-Book"/>
                <w:color w:val="auto"/>
                <w:sz w:val="19"/>
                <w:szCs w:val="22"/>
              </w:rPr>
              <w:t xml:space="preserve">If you need an interpreter to help you read and/or fill in this form, contact Associated Translators &amp; Linguists Pty Ltd on (02) 9231 3288 between 8.30am to 5.00pm, Monday to Friday.  This is a free service.  If you do need an interpreter to help you with this form, the declaration below must be completed by the interpreter and the injured person, or their parent, family member or guardian. </w:t>
            </w:r>
          </w:p>
          <w:p w14:paraId="69971FFF" w14:textId="24CE0B0C" w:rsidR="00633E2B" w:rsidRPr="00167A66" w:rsidRDefault="00633E2B" w:rsidP="00167A66">
            <w:pPr>
              <w:pStyle w:val="Heading3"/>
              <w:outlineLvl w:val="2"/>
            </w:pPr>
            <w:r w:rsidRPr="00167A66">
              <w:t>Interpreter declaration</w:t>
            </w:r>
          </w:p>
          <w:p w14:paraId="07A65560" w14:textId="1325F76E" w:rsidR="00FB5518" w:rsidRDefault="00FB5518" w:rsidP="00633E2B">
            <w:pPr>
              <w:pStyle w:val="ListParagraph"/>
              <w:numPr>
                <w:ilvl w:val="0"/>
                <w:numId w:val="12"/>
              </w:numPr>
              <w:ind w:left="426"/>
            </w:pPr>
            <w:r w:rsidRPr="00FB5518">
              <w:t xml:space="preserve">I declare that the Worker Injury Assessment Form has been read to the undersigned injured person, their parent, family member or guardian by the undersigned interpreter.  </w:t>
            </w:r>
          </w:p>
          <w:p w14:paraId="230D84E9" w14:textId="75CDFB72" w:rsidR="00312CB6" w:rsidRDefault="00312CB6" w:rsidP="00633E2B">
            <w:pPr>
              <w:pStyle w:val="ListParagraph"/>
              <w:numPr>
                <w:ilvl w:val="0"/>
                <w:numId w:val="12"/>
              </w:numPr>
              <w:ind w:left="426"/>
            </w:pPr>
            <w:r w:rsidRPr="00312CB6">
              <w:t>I understand that the Workers Care Program and Associated Translators &amp; Linguists Pty Ltd bear no responsibility for any loss whatsoever arising from the interpreting service provided.</w:t>
            </w:r>
          </w:p>
          <w:p w14:paraId="4B98661C" w14:textId="19274CED" w:rsidR="00633E2B" w:rsidRDefault="00633E2B" w:rsidP="00633E2B">
            <w:pPr>
              <w:pStyle w:val="ListParagraph"/>
              <w:numPr>
                <w:ilvl w:val="0"/>
                <w:numId w:val="12"/>
              </w:numPr>
              <w:ind w:left="426"/>
            </w:pPr>
            <w:r>
              <w:t xml:space="preserve">I acknowledge that the interpreting service provided by Associated Translators &amp; Linguists Pty Ltd was limited to reading and filling in this </w:t>
            </w:r>
            <w:r w:rsidRPr="00B21AC0">
              <w:rPr>
                <w:rStyle w:val="Strong"/>
              </w:rPr>
              <w:t>Application Form</w:t>
            </w:r>
            <w:r>
              <w:t xml:space="preserve">. </w:t>
            </w:r>
          </w:p>
          <w:p w14:paraId="30922015" w14:textId="2D4445EA" w:rsidR="00633E2B" w:rsidRDefault="00633E2B" w:rsidP="00633E2B">
            <w:pPr>
              <w:pStyle w:val="ListParagraph"/>
              <w:numPr>
                <w:ilvl w:val="0"/>
                <w:numId w:val="12"/>
              </w:numPr>
              <w:ind w:left="426"/>
            </w:pPr>
            <w:r>
              <w:t>This declaration has been read to the injured person</w:t>
            </w:r>
            <w:r w:rsidR="0041146D">
              <w:t>, their parent, family member or guardian by the undersigned interpreter.</w:t>
            </w:r>
          </w:p>
          <w:tbl>
            <w:tblPr>
              <w:tblStyle w:val="TableGrid"/>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723"/>
              <w:gridCol w:w="2473"/>
            </w:tblGrid>
            <w:tr w:rsidR="00633E2B" w:rsidRPr="00231824" w14:paraId="0CF8763C" w14:textId="77777777" w:rsidTr="0041146D">
              <w:trPr>
                <w:trHeight w:val="19"/>
              </w:trPr>
              <w:tc>
                <w:tcPr>
                  <w:tcW w:w="4652" w:type="dxa"/>
                </w:tcPr>
                <w:p w14:paraId="70E58C49" w14:textId="05805E23" w:rsidR="00633E2B" w:rsidRPr="000F2182" w:rsidRDefault="00633E2B" w:rsidP="00633E2B">
                  <w:pPr>
                    <w:pStyle w:val="NoSpacing"/>
                    <w:rPr>
                      <w:rStyle w:val="Strong"/>
                      <w:b w:val="0"/>
                      <w:bCs w:val="0"/>
                    </w:rPr>
                  </w:pPr>
                  <w:r w:rsidRPr="000F2182">
                    <w:rPr>
                      <w:rStyle w:val="Strong"/>
                      <w:b w:val="0"/>
                      <w:bCs w:val="0"/>
                    </w:rPr>
                    <w:t>Name of injured person</w:t>
                  </w:r>
                </w:p>
              </w:tc>
              <w:tc>
                <w:tcPr>
                  <w:tcW w:w="5028" w:type="dxa"/>
                  <w:gridSpan w:val="2"/>
                </w:tcPr>
                <w:p w14:paraId="3143B160" w14:textId="77777777" w:rsidR="00633E2B" w:rsidRPr="00231824" w:rsidRDefault="00633E2B" w:rsidP="00633E2B">
                  <w:pPr>
                    <w:pStyle w:val="NoSpacing"/>
                    <w:rPr>
                      <w:rStyle w:val="Strong"/>
                      <w:b w:val="0"/>
                      <w:bCs w:val="0"/>
                    </w:rPr>
                  </w:pPr>
                  <w:r>
                    <w:rPr>
                      <w:rStyle w:val="Strong"/>
                      <w:b w:val="0"/>
                      <w:bCs w:val="0"/>
                    </w:rPr>
                    <w:t>Injured person’s signature (or person responsible)</w:t>
                  </w:r>
                </w:p>
              </w:tc>
            </w:tr>
            <w:tr w:rsidR="00633E2B" w:rsidRPr="00231824" w14:paraId="7EF26F74" w14:textId="77777777" w:rsidTr="0041146D">
              <w:trPr>
                <w:trHeight w:val="19"/>
              </w:trPr>
              <w:tc>
                <w:tcPr>
                  <w:tcW w:w="4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CA4C7" w14:textId="77777777" w:rsidR="00633E2B" w:rsidRPr="00F6563E" w:rsidRDefault="00633E2B" w:rsidP="00633E2B">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0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A3CFC" w14:textId="77777777" w:rsidR="00633E2B" w:rsidRPr="00231824" w:rsidRDefault="00633E2B" w:rsidP="00633E2B">
                  <w:pPr>
                    <w:pStyle w:val="TableParagraph"/>
                    <w:rPr>
                      <w:rStyle w:val="Strong"/>
                      <w:b w:val="0"/>
                      <w:bCs w:val="0"/>
                    </w:rPr>
                  </w:pPr>
                </w:p>
              </w:tc>
            </w:tr>
            <w:tr w:rsidR="00633E2B" w:rsidRPr="00231824" w14:paraId="3EFFE2D4" w14:textId="77777777" w:rsidTr="0041146D">
              <w:trPr>
                <w:trHeight w:val="19"/>
              </w:trPr>
              <w:tc>
                <w:tcPr>
                  <w:tcW w:w="7375" w:type="dxa"/>
                  <w:gridSpan w:val="2"/>
                </w:tcPr>
                <w:p w14:paraId="35AAA22A" w14:textId="766C471F" w:rsidR="00633E2B" w:rsidRPr="000F2182" w:rsidRDefault="0041146D" w:rsidP="00633E2B">
                  <w:pPr>
                    <w:pStyle w:val="NoSpacing"/>
                    <w:rPr>
                      <w:rStyle w:val="Strong"/>
                      <w:b w:val="0"/>
                      <w:bCs w:val="0"/>
                    </w:rPr>
                  </w:pPr>
                  <w:r>
                    <w:rPr>
                      <w:rStyle w:val="Strong"/>
                      <w:b w:val="0"/>
                      <w:bCs w:val="0"/>
                    </w:rPr>
                    <w:t>Injured person’s address (or parent, family member, guardian)</w:t>
                  </w:r>
                </w:p>
              </w:tc>
              <w:tc>
                <w:tcPr>
                  <w:tcW w:w="2305" w:type="dxa"/>
                </w:tcPr>
                <w:p w14:paraId="6E1BE3D2" w14:textId="036A51EE" w:rsidR="00633E2B" w:rsidRPr="00231824" w:rsidRDefault="0041146D" w:rsidP="00633E2B">
                  <w:pPr>
                    <w:pStyle w:val="NoSpacing"/>
                    <w:rPr>
                      <w:rStyle w:val="Strong"/>
                      <w:b w:val="0"/>
                      <w:bCs w:val="0"/>
                    </w:rPr>
                  </w:pPr>
                  <w:r>
                    <w:rPr>
                      <w:rStyle w:val="Strong"/>
                      <w:b w:val="0"/>
                      <w:bCs w:val="0"/>
                    </w:rPr>
                    <w:t>Date</w:t>
                  </w:r>
                </w:p>
              </w:tc>
            </w:tr>
            <w:tr w:rsidR="00633E2B" w:rsidRPr="00231824" w14:paraId="004D3ABB" w14:textId="77777777" w:rsidTr="0041146D">
              <w:trPr>
                <w:trHeight w:val="19"/>
              </w:trPr>
              <w:tc>
                <w:tcPr>
                  <w:tcW w:w="7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DBC73" w14:textId="77777777" w:rsidR="00633E2B" w:rsidRPr="00F6563E" w:rsidRDefault="00633E2B" w:rsidP="00633E2B">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37507" w14:textId="168B4930" w:rsidR="00633E2B" w:rsidRPr="00231824" w:rsidRDefault="0041146D" w:rsidP="00633E2B">
                  <w:pPr>
                    <w:pStyle w:val="TableParagraph"/>
                    <w:rPr>
                      <w:rStyle w:val="Strong"/>
                      <w:b w:val="0"/>
                      <w:bCs w:val="0"/>
                    </w:rPr>
                  </w:pPr>
                  <w:r>
                    <w:rPr>
                      <w:rStyle w:val="Strong"/>
                      <w:b w:val="0"/>
                      <w:bCs w:val="0"/>
                    </w:rPr>
                    <w:fldChar w:fldCharType="begin">
                      <w:ffData>
                        <w:name w:val="Text16"/>
                        <w:enabled/>
                        <w:calcOnExit w:val="0"/>
                        <w:textInput/>
                      </w:ffData>
                    </w:fldChar>
                  </w:r>
                  <w:bookmarkStart w:id="18" w:name="Text16"/>
                  <w:r>
                    <w:rPr>
                      <w:rStyle w:val="Strong"/>
                      <w:b w:val="0"/>
                      <w:bCs w:val="0"/>
                    </w:rPr>
                    <w:instrText xml:space="preserve"> FORMTEXT </w:instrText>
                  </w:r>
                  <w:r>
                    <w:rPr>
                      <w:rStyle w:val="Strong"/>
                      <w:b w:val="0"/>
                      <w:bCs w:val="0"/>
                    </w:rPr>
                  </w:r>
                  <w:r>
                    <w:rPr>
                      <w:rStyle w:val="Strong"/>
                      <w:b w:val="0"/>
                      <w:bCs w:val="0"/>
                    </w:rPr>
                    <w:fldChar w:fldCharType="separate"/>
                  </w:r>
                  <w:r>
                    <w:rPr>
                      <w:rStyle w:val="Strong"/>
                      <w:b w:val="0"/>
                      <w:bCs w:val="0"/>
                      <w:noProof/>
                    </w:rPr>
                    <w:t> </w:t>
                  </w:r>
                  <w:r>
                    <w:rPr>
                      <w:rStyle w:val="Strong"/>
                      <w:b w:val="0"/>
                      <w:bCs w:val="0"/>
                      <w:noProof/>
                    </w:rPr>
                    <w:t> </w:t>
                  </w:r>
                  <w:r>
                    <w:rPr>
                      <w:rStyle w:val="Strong"/>
                      <w:b w:val="0"/>
                      <w:bCs w:val="0"/>
                      <w:noProof/>
                    </w:rPr>
                    <w:t> </w:t>
                  </w:r>
                  <w:r>
                    <w:rPr>
                      <w:rStyle w:val="Strong"/>
                      <w:b w:val="0"/>
                      <w:bCs w:val="0"/>
                      <w:noProof/>
                    </w:rPr>
                    <w:t> </w:t>
                  </w:r>
                  <w:r>
                    <w:rPr>
                      <w:rStyle w:val="Strong"/>
                      <w:b w:val="0"/>
                      <w:bCs w:val="0"/>
                      <w:noProof/>
                    </w:rPr>
                    <w:t> </w:t>
                  </w:r>
                  <w:r>
                    <w:rPr>
                      <w:rStyle w:val="Strong"/>
                      <w:b w:val="0"/>
                      <w:bCs w:val="0"/>
                    </w:rPr>
                    <w:fldChar w:fldCharType="end"/>
                  </w:r>
                  <w:bookmarkEnd w:id="18"/>
                </w:p>
              </w:tc>
            </w:tr>
          </w:tbl>
          <w:p w14:paraId="4B54F8E0" w14:textId="49D2BC2C" w:rsidR="00633E2B" w:rsidRPr="00231824" w:rsidRDefault="00633E2B" w:rsidP="00D77EAD">
            <w:pPr>
              <w:pStyle w:val="NoSpacing"/>
              <w:rPr>
                <w:rStyle w:val="Strong"/>
                <w:b w:val="0"/>
                <w:bCs w:val="0"/>
              </w:rPr>
            </w:pPr>
          </w:p>
        </w:tc>
      </w:tr>
      <w:tr w:rsidR="0041146D" w:rsidRPr="00231824" w14:paraId="07BBE85A" w14:textId="77777777" w:rsidTr="00167A66">
        <w:trPr>
          <w:gridBefore w:val="1"/>
          <w:trHeight w:val="19"/>
        </w:trPr>
        <w:tc>
          <w:tcPr>
            <w:tcW w:w="4708" w:type="dxa"/>
            <w:gridSpan w:val="3"/>
          </w:tcPr>
          <w:p w14:paraId="65AF8701" w14:textId="77777777" w:rsidR="0041146D" w:rsidRPr="000F2182" w:rsidRDefault="0041146D" w:rsidP="00455BC9">
            <w:pPr>
              <w:pStyle w:val="NoSpacing"/>
              <w:rPr>
                <w:rStyle w:val="Strong"/>
                <w:b w:val="0"/>
                <w:bCs w:val="0"/>
              </w:rPr>
            </w:pPr>
            <w:r>
              <w:rPr>
                <w:rStyle w:val="Strong"/>
                <w:b w:val="0"/>
                <w:bCs w:val="0"/>
              </w:rPr>
              <w:t>Interpreter’s name</w:t>
            </w:r>
          </w:p>
        </w:tc>
        <w:tc>
          <w:tcPr>
            <w:tcW w:w="5140" w:type="dxa"/>
            <w:gridSpan w:val="3"/>
          </w:tcPr>
          <w:p w14:paraId="19DB28E0" w14:textId="77777777" w:rsidR="0041146D" w:rsidRPr="00231824" w:rsidRDefault="0041146D" w:rsidP="00455BC9">
            <w:pPr>
              <w:pStyle w:val="NoSpacing"/>
              <w:rPr>
                <w:rStyle w:val="Strong"/>
                <w:b w:val="0"/>
                <w:bCs w:val="0"/>
              </w:rPr>
            </w:pPr>
            <w:r>
              <w:rPr>
                <w:rStyle w:val="Strong"/>
                <w:b w:val="0"/>
                <w:bCs w:val="0"/>
              </w:rPr>
              <w:t>Interpreter’s signature</w:t>
            </w:r>
          </w:p>
        </w:tc>
      </w:tr>
      <w:tr w:rsidR="0041146D" w:rsidRPr="00231824" w14:paraId="7EF78645" w14:textId="77777777" w:rsidTr="00167A66">
        <w:trPr>
          <w:gridBefore w:val="1"/>
          <w:trHeight w:val="19"/>
        </w:trPr>
        <w:tc>
          <w:tcPr>
            <w:tcW w:w="47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CD8967" w14:textId="77777777" w:rsidR="0041146D" w:rsidRPr="00F6563E" w:rsidRDefault="0041146D" w:rsidP="00455BC9">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51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D23E9" w14:textId="77777777" w:rsidR="0041146D" w:rsidRPr="00231824" w:rsidRDefault="0041146D" w:rsidP="00455BC9">
            <w:pPr>
              <w:pStyle w:val="TableParagraph"/>
              <w:rPr>
                <w:rStyle w:val="Strong"/>
                <w:b w:val="0"/>
                <w:bCs w:val="0"/>
              </w:rPr>
            </w:pPr>
          </w:p>
        </w:tc>
      </w:tr>
    </w:tbl>
    <w:p w14:paraId="51E51A0B" w14:textId="338DD447" w:rsidR="007F2178" w:rsidRDefault="0041146D" w:rsidP="0041146D">
      <w:pPr>
        <w:pStyle w:val="Heading2"/>
      </w:pPr>
      <w:r>
        <w:t>Checklist</w:t>
      </w:r>
    </w:p>
    <w:p w14:paraId="3EA19988" w14:textId="77777777" w:rsidR="0041146D" w:rsidRDefault="0049545C" w:rsidP="0041146D">
      <w:r>
        <w:t>Before sending this form to Workers Care please ensure you have completed the following steps</w:t>
      </w:r>
    </w:p>
    <w:p w14:paraId="0CF197F5" w14:textId="77777777" w:rsidR="0049545C" w:rsidRDefault="0049545C" w:rsidP="0041146D">
      <w:r>
        <w:fldChar w:fldCharType="begin">
          <w:ffData>
            <w:name w:val="Check46"/>
            <w:enabled/>
            <w:calcOnExit w:val="0"/>
            <w:checkBox>
              <w:sizeAuto/>
              <w:default w:val="0"/>
            </w:checkBox>
          </w:ffData>
        </w:fldChar>
      </w:r>
      <w:bookmarkStart w:id="19" w:name="Check46"/>
      <w:r>
        <w:instrText xml:space="preserve"> FORMCHECKBOX </w:instrText>
      </w:r>
      <w:r w:rsidR="00F72980">
        <w:fldChar w:fldCharType="separate"/>
      </w:r>
      <w:r>
        <w:fldChar w:fldCharType="end"/>
      </w:r>
      <w:bookmarkEnd w:id="19"/>
      <w:r>
        <w:t xml:space="preserve"> Medical Certificate and FIM, PTA or ASIA worksheets completed and attached</w:t>
      </w:r>
    </w:p>
    <w:p w14:paraId="61C0D403" w14:textId="77777777" w:rsidR="0049545C" w:rsidRDefault="0049545C" w:rsidP="0041146D">
      <w:r>
        <w:fldChar w:fldCharType="begin">
          <w:ffData>
            <w:name w:val="Check47"/>
            <w:enabled/>
            <w:calcOnExit w:val="0"/>
            <w:checkBox>
              <w:sizeAuto/>
              <w:default w:val="0"/>
            </w:checkBox>
          </w:ffData>
        </w:fldChar>
      </w:r>
      <w:bookmarkStart w:id="20" w:name="Check47"/>
      <w:r>
        <w:instrText xml:space="preserve"> FORMCHECKBOX </w:instrText>
      </w:r>
      <w:r w:rsidR="00F72980">
        <w:fldChar w:fldCharType="separate"/>
      </w:r>
      <w:r>
        <w:fldChar w:fldCharType="end"/>
      </w:r>
      <w:bookmarkEnd w:id="20"/>
      <w:r>
        <w:t xml:space="preserve"> A copy of this form and any accompanying information has been made for your own records</w:t>
      </w:r>
    </w:p>
    <w:p w14:paraId="6893436F" w14:textId="77777777" w:rsidR="0049545C" w:rsidRDefault="0049545C" w:rsidP="0041146D">
      <w:r>
        <w:fldChar w:fldCharType="begin">
          <w:ffData>
            <w:name w:val="Check48"/>
            <w:enabled/>
            <w:calcOnExit w:val="0"/>
            <w:checkBox>
              <w:sizeAuto/>
              <w:default w:val="0"/>
            </w:checkBox>
          </w:ffData>
        </w:fldChar>
      </w:r>
      <w:bookmarkStart w:id="21" w:name="Check48"/>
      <w:r>
        <w:instrText xml:space="preserve"> FORMCHECKBOX </w:instrText>
      </w:r>
      <w:r w:rsidR="00F72980">
        <w:fldChar w:fldCharType="separate"/>
      </w:r>
      <w:r>
        <w:fldChar w:fldCharType="end"/>
      </w:r>
      <w:bookmarkEnd w:id="21"/>
      <w:r>
        <w:t xml:space="preserve"> A copy of this form has been given to the worker</w:t>
      </w:r>
    </w:p>
    <w:p w14:paraId="7DC69E8D" w14:textId="77777777" w:rsidR="0049545C" w:rsidRDefault="0049545C" w:rsidP="0041146D"/>
    <w:tbl>
      <w:tblPr>
        <w:tblStyle w:val="TableGrid"/>
        <w:tblW w:w="6237" w:type="dxa"/>
        <w:tblCellSpacing w:w="0" w:type="nil"/>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5954"/>
      </w:tblGrid>
      <w:tr w:rsidR="0049545C" w:rsidRPr="00E44F8F" w14:paraId="6568668B" w14:textId="77777777" w:rsidTr="00455BC9">
        <w:trPr>
          <w:trHeight w:val="801"/>
          <w:tblCellSpacing w:w="0" w:type="nil"/>
        </w:trPr>
        <w:tc>
          <w:tcPr>
            <w:tcW w:w="283" w:type="dxa"/>
            <w:tcBorders>
              <w:left w:val="single" w:sz="48" w:space="0" w:color="702082"/>
            </w:tcBorders>
          </w:tcPr>
          <w:p w14:paraId="47BD8746" w14:textId="77777777" w:rsidR="0049545C" w:rsidRPr="00C107FD" w:rsidRDefault="0049545C" w:rsidP="00455BC9">
            <w:pPr>
              <w:rPr>
                <w:rFonts w:ascii="Gotham Medium" w:hAnsi="Gotham Medium"/>
                <w:noProof/>
                <w:szCs w:val="19"/>
              </w:rPr>
            </w:pPr>
          </w:p>
        </w:tc>
        <w:tc>
          <w:tcPr>
            <w:tcW w:w="5954" w:type="dxa"/>
          </w:tcPr>
          <w:p w14:paraId="4CFB729A" w14:textId="57117ECE" w:rsidR="0049545C" w:rsidRPr="00E44F8F" w:rsidRDefault="0049545C" w:rsidP="00455BC9">
            <w:pPr>
              <w:rPr>
                <w:i/>
              </w:rPr>
            </w:pPr>
            <w:r>
              <w:t>Workers Care</w:t>
            </w:r>
            <w:r>
              <w:br/>
              <w:t>GPO Box 4052, Sydney, NSW 2001</w:t>
            </w:r>
            <w:r>
              <w:br/>
            </w:r>
            <w:r w:rsidRPr="00AF135E">
              <w:rPr>
                <w:b/>
                <w:bCs/>
              </w:rPr>
              <w:t>General Phone Enquiries</w:t>
            </w:r>
            <w:r w:rsidRPr="00D062E4">
              <w:rPr>
                <w:b/>
                <w:bCs/>
              </w:rPr>
              <w:t>: 1300 738 586</w:t>
            </w:r>
            <w:r>
              <w:br/>
              <w:t>Fax: 1300 738 583</w:t>
            </w:r>
            <w:r>
              <w:br/>
              <w:t xml:space="preserve">Email: </w:t>
            </w:r>
            <w:hyperlink r:id="rId13" w:history="1">
              <w:r w:rsidRPr="00FC142C">
                <w:rPr>
                  <w:rStyle w:val="Hyperlink"/>
                </w:rPr>
                <w:t>care-requests@icare.nsw.gov.au</w:t>
              </w:r>
            </w:hyperlink>
            <w:r>
              <w:br/>
              <w:t>www.icare.nsw.gov.au</w:t>
            </w:r>
          </w:p>
        </w:tc>
      </w:tr>
    </w:tbl>
    <w:p w14:paraId="7C8F6754" w14:textId="6F2465CD" w:rsidR="0049545C" w:rsidRPr="0041146D" w:rsidRDefault="0049545C" w:rsidP="0041146D">
      <w:pPr>
        <w:sectPr w:rsidR="0049545C" w:rsidRPr="0041146D" w:rsidSect="00BA2C5B">
          <w:footerReference w:type="default" r:id="rId14"/>
          <w:headerReference w:type="first" r:id="rId15"/>
          <w:footerReference w:type="first" r:id="rId16"/>
          <w:type w:val="continuous"/>
          <w:pgSz w:w="11910" w:h="16840"/>
          <w:pgMar w:top="1560" w:right="819" w:bottom="280" w:left="1026" w:header="720" w:footer="720" w:gutter="0"/>
          <w:cols w:space="720"/>
          <w:titlePg/>
          <w:docGrid w:linePitch="258"/>
        </w:sectPr>
      </w:pPr>
    </w:p>
    <w:p w14:paraId="7D4A82A8" w14:textId="77777777" w:rsidR="006054EF" w:rsidRPr="006054EF" w:rsidRDefault="006054EF" w:rsidP="009069CE">
      <w:pPr>
        <w:rPr>
          <w:lang w:val="en-AU"/>
        </w:rPr>
      </w:pPr>
    </w:p>
    <w:sectPr w:rsidR="006054EF" w:rsidRPr="006054EF" w:rsidSect="00BA2C5B">
      <w:headerReference w:type="first" r:id="rId17"/>
      <w:type w:val="continuous"/>
      <w:pgSz w:w="11910" w:h="16840"/>
      <w:pgMar w:top="1247" w:right="819" w:bottom="993" w:left="1026"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E2ACD" w14:textId="77777777" w:rsidR="00CB38B8" w:rsidRDefault="00CB38B8" w:rsidP="00001190">
      <w:r>
        <w:separator/>
      </w:r>
    </w:p>
  </w:endnote>
  <w:endnote w:type="continuationSeparator" w:id="0">
    <w:p w14:paraId="2AD7D291" w14:textId="77777777" w:rsidR="00CB38B8" w:rsidRDefault="00CB38B8" w:rsidP="00001190">
      <w:r>
        <w:continuationSeparator/>
      </w:r>
    </w:p>
  </w:endnote>
  <w:endnote w:type="continuationNotice" w:id="1">
    <w:p w14:paraId="3DC7BAEA" w14:textId="77777777" w:rsidR="00CB38B8" w:rsidRDefault="00CB38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otham-Medium">
    <w:altName w:val="Yu Gothic"/>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2000603040000020004"/>
    <w:charset w:val="00"/>
    <w:family w:val="auto"/>
    <w:pitch w:val="variable"/>
    <w:sig w:usb0="A00000AF" w:usb1="40000048" w:usb2="00000000" w:usb3="00000000" w:csb0="00000111" w:csb1="00000000"/>
  </w:font>
  <w:font w:name="Gotham-Book">
    <w:altName w:val="Yu Gothic"/>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Yu Gothic"/>
    <w:panose1 w:val="00000000000000000000"/>
    <w:charset w:val="80"/>
    <w:family w:val="auto"/>
    <w:notTrueType/>
    <w:pitch w:val="variable"/>
    <w:sig w:usb0="A00002FF" w:usb1="4807005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AECA" w14:textId="668D25A0" w:rsidR="00B57502" w:rsidRPr="00A66D0B" w:rsidRDefault="00C31E74" w:rsidP="00DE606F">
    <w:pPr>
      <w:pStyle w:val="Footer"/>
      <w:tabs>
        <w:tab w:val="clear" w:pos="4680"/>
        <w:tab w:val="clear" w:pos="9360"/>
        <w:tab w:val="center" w:pos="5103"/>
        <w:tab w:val="right" w:pos="14459"/>
      </w:tabs>
      <w:rPr>
        <w:color w:val="4F81BD" w:themeColor="accent1"/>
        <w:sz w:val="14"/>
        <w:szCs w:val="14"/>
      </w:rPr>
    </w:pP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ab/>
    </w:r>
    <w:r>
      <w:rPr>
        <w:sz w:val="14"/>
        <w:szCs w:val="14"/>
      </w:rPr>
      <w:t xml:space="preserve"> </w:t>
    </w:r>
    <w:r w:rsidRPr="001F3A8F">
      <w:rPr>
        <w:sz w:val="14"/>
        <w:szCs w:val="14"/>
      </w:rPr>
      <w:t xml:space="preserve">Page </w:t>
    </w:r>
    <w:r w:rsidRPr="001F3A8F">
      <w:rPr>
        <w:sz w:val="14"/>
        <w:szCs w:val="14"/>
      </w:rPr>
      <w:fldChar w:fldCharType="begin"/>
    </w:r>
    <w:r w:rsidRPr="001F3A8F">
      <w:rPr>
        <w:sz w:val="14"/>
        <w:szCs w:val="14"/>
      </w:rPr>
      <w:instrText xml:space="preserve"> PAGE  \* Arabic  \* MERGEFORMAT </w:instrText>
    </w:r>
    <w:r w:rsidRPr="001F3A8F">
      <w:rPr>
        <w:sz w:val="14"/>
        <w:szCs w:val="14"/>
      </w:rPr>
      <w:fldChar w:fldCharType="separate"/>
    </w:r>
    <w:r>
      <w:rPr>
        <w:sz w:val="14"/>
        <w:szCs w:val="14"/>
      </w:rPr>
      <w:t>1</w:t>
    </w:r>
    <w:r w:rsidRPr="001F3A8F">
      <w:rPr>
        <w:sz w:val="14"/>
        <w:szCs w:val="14"/>
      </w:rPr>
      <w:fldChar w:fldCharType="end"/>
    </w:r>
    <w:r w:rsidRPr="001F3A8F">
      <w:rPr>
        <w:sz w:val="14"/>
        <w:szCs w:val="14"/>
      </w:rPr>
      <w:t xml:space="preserve"> of </w:t>
    </w:r>
    <w:r w:rsidRPr="001F3A8F">
      <w:rPr>
        <w:sz w:val="14"/>
        <w:szCs w:val="14"/>
      </w:rPr>
      <w:fldChar w:fldCharType="begin"/>
    </w:r>
    <w:r w:rsidRPr="001F3A8F">
      <w:rPr>
        <w:sz w:val="14"/>
        <w:szCs w:val="14"/>
      </w:rPr>
      <w:instrText xml:space="preserve"> NUMPAGES  \* Arabic  \* MERGEFORMAT </w:instrText>
    </w:r>
    <w:r w:rsidRPr="001F3A8F">
      <w:rPr>
        <w:sz w:val="14"/>
        <w:szCs w:val="14"/>
      </w:rPr>
      <w:fldChar w:fldCharType="separate"/>
    </w:r>
    <w:r>
      <w:rPr>
        <w:sz w:val="14"/>
        <w:szCs w:val="14"/>
      </w:rPr>
      <w:t>3</w:t>
    </w:r>
    <w:r w:rsidRPr="001F3A8F">
      <w:rPr>
        <w:sz w:val="14"/>
        <w:szCs w:val="14"/>
      </w:rPr>
      <w:fldChar w:fldCharType="end"/>
    </w:r>
    <w:r>
      <w:rPr>
        <w:sz w:val="14"/>
        <w:szCs w:val="14"/>
      </w:rPr>
      <w:tab/>
    </w:r>
    <w:sdt>
      <w:sdtPr>
        <w:rPr>
          <w:sz w:val="14"/>
          <w:szCs w:val="14"/>
        </w:rPr>
        <w:alias w:val="Title"/>
        <w:tag w:val=""/>
        <w:id w:val="1835412633"/>
        <w:dataBinding w:prefixMappings="xmlns:ns0='http://purl.org/dc/elements/1.1/' xmlns:ns1='http://schemas.openxmlformats.org/package/2006/metadata/core-properties' " w:xpath="/ns1:coreProperties[1]/ns0:title[1]" w:storeItemID="{6C3C8BC8-F283-45AE-878A-BAB7291924A1}"/>
        <w:text/>
      </w:sdtPr>
      <w:sdtEndPr/>
      <w:sdtContent>
        <w:r w:rsidR="00C37220">
          <w:rPr>
            <w:sz w:val="14"/>
            <w:szCs w:val="14"/>
          </w:rPr>
          <w:t>Worker Injury Review Assessment</w:t>
        </w:r>
      </w:sdtContent>
    </w:sdt>
    <w:r>
      <w:rPr>
        <w:sz w:val="14"/>
        <w:szCs w:val="14"/>
      </w:rPr>
      <w:t xml:space="preserve"> </w:t>
    </w:r>
    <w:sdt>
      <w:sdtPr>
        <w:rPr>
          <w:sz w:val="14"/>
          <w:szCs w:val="14"/>
        </w:rPr>
        <w:alias w:val="ID"/>
        <w:tag w:val=""/>
        <w:id w:val="877359323"/>
        <w:dataBinding w:prefixMappings="xmlns:ns0='http://schemas.microsoft.com/office/2006/coverPageProps' " w:xpath="/ns0:CoverPageProperties[1]/ns0:Abstract[1]" w:storeItemID="{55AF091B-3C7A-41E3-B477-F2FDAA23CFDA}"/>
        <w:text/>
      </w:sdtPr>
      <w:sdtEndPr/>
      <w:sdtContent>
        <w:r w:rsidR="00435A46">
          <w:rPr>
            <w:sz w:val="14"/>
            <w:szCs w:val="14"/>
          </w:rPr>
          <w:t>FW020</w:t>
        </w:r>
      </w:sdtContent>
    </w:sdt>
    <w:r>
      <w:rPr>
        <w:sz w:val="14"/>
        <w:szCs w:val="14"/>
      </w:rPr>
      <w:t xml:space="preserve"> | v.0</w:t>
    </w:r>
    <w:r w:rsidR="00435A46">
      <w:rPr>
        <w:sz w:val="14"/>
        <w:szCs w:val="14"/>
      </w:rPr>
      <w:t>221</w:t>
    </w:r>
  </w:p>
  <w:p w14:paraId="42EFEA69" w14:textId="77777777" w:rsidR="00920138" w:rsidRDefault="009201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3670B" w14:textId="05662565" w:rsidR="00B57502" w:rsidRPr="00AA7542" w:rsidRDefault="00AA7542" w:rsidP="00EA54E1">
    <w:pPr>
      <w:pStyle w:val="Footer"/>
      <w:tabs>
        <w:tab w:val="clear" w:pos="4680"/>
        <w:tab w:val="clear" w:pos="9360"/>
        <w:tab w:val="center" w:pos="5245"/>
        <w:tab w:val="right" w:pos="14459"/>
      </w:tabs>
      <w:rPr>
        <w:color w:val="4F81BD" w:themeColor="accent1"/>
        <w:sz w:val="14"/>
        <w:szCs w:val="14"/>
      </w:rPr>
    </w:pP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ab/>
    </w:r>
    <w:r>
      <w:rPr>
        <w:sz w:val="14"/>
        <w:szCs w:val="14"/>
      </w:rPr>
      <w:t xml:space="preserve"> </w:t>
    </w:r>
    <w:r w:rsidRPr="001F3A8F">
      <w:rPr>
        <w:sz w:val="14"/>
        <w:szCs w:val="14"/>
      </w:rPr>
      <w:t xml:space="preserve">Page </w:t>
    </w:r>
    <w:r w:rsidRPr="001F3A8F">
      <w:rPr>
        <w:sz w:val="14"/>
        <w:szCs w:val="14"/>
      </w:rPr>
      <w:fldChar w:fldCharType="begin"/>
    </w:r>
    <w:r w:rsidRPr="001F3A8F">
      <w:rPr>
        <w:sz w:val="14"/>
        <w:szCs w:val="14"/>
      </w:rPr>
      <w:instrText xml:space="preserve"> PAGE  \* Arabic  \* MERGEFORMAT </w:instrText>
    </w:r>
    <w:r w:rsidRPr="001F3A8F">
      <w:rPr>
        <w:sz w:val="14"/>
        <w:szCs w:val="14"/>
      </w:rPr>
      <w:fldChar w:fldCharType="separate"/>
    </w:r>
    <w:r>
      <w:rPr>
        <w:sz w:val="14"/>
        <w:szCs w:val="14"/>
      </w:rPr>
      <w:t>2</w:t>
    </w:r>
    <w:r w:rsidRPr="001F3A8F">
      <w:rPr>
        <w:sz w:val="14"/>
        <w:szCs w:val="14"/>
      </w:rPr>
      <w:fldChar w:fldCharType="end"/>
    </w:r>
    <w:r w:rsidRPr="001F3A8F">
      <w:rPr>
        <w:sz w:val="14"/>
        <w:szCs w:val="14"/>
      </w:rPr>
      <w:t xml:space="preserve"> of </w:t>
    </w:r>
    <w:r w:rsidRPr="001F3A8F">
      <w:rPr>
        <w:sz w:val="14"/>
        <w:szCs w:val="14"/>
      </w:rPr>
      <w:fldChar w:fldCharType="begin"/>
    </w:r>
    <w:r w:rsidRPr="001F3A8F">
      <w:rPr>
        <w:sz w:val="14"/>
        <w:szCs w:val="14"/>
      </w:rPr>
      <w:instrText xml:space="preserve"> NUMPAGES  \* Arabic  \* MERGEFORMAT </w:instrText>
    </w:r>
    <w:r w:rsidRPr="001F3A8F">
      <w:rPr>
        <w:sz w:val="14"/>
        <w:szCs w:val="14"/>
      </w:rPr>
      <w:fldChar w:fldCharType="separate"/>
    </w:r>
    <w:r>
      <w:rPr>
        <w:sz w:val="14"/>
        <w:szCs w:val="14"/>
      </w:rPr>
      <w:t>3</w:t>
    </w:r>
    <w:r w:rsidRPr="001F3A8F">
      <w:rPr>
        <w:sz w:val="14"/>
        <w:szCs w:val="14"/>
      </w:rPr>
      <w:fldChar w:fldCharType="end"/>
    </w:r>
    <w:r>
      <w:rPr>
        <w:sz w:val="14"/>
        <w:szCs w:val="14"/>
      </w:rPr>
      <w:tab/>
    </w:r>
    <w:sdt>
      <w:sdtPr>
        <w:rPr>
          <w:sz w:val="14"/>
          <w:szCs w:val="14"/>
        </w:rPr>
        <w:alias w:val="Title"/>
        <w:tag w:val=""/>
        <w:id w:val="-585991945"/>
        <w:dataBinding w:prefixMappings="xmlns:ns0='http://purl.org/dc/elements/1.1/' xmlns:ns1='http://schemas.openxmlformats.org/package/2006/metadata/core-properties' " w:xpath="/ns1:coreProperties[1]/ns0:title[1]" w:storeItemID="{6C3C8BC8-F283-45AE-878A-BAB7291924A1}"/>
        <w:text/>
      </w:sdtPr>
      <w:sdtEndPr/>
      <w:sdtContent>
        <w:r w:rsidR="00C37220">
          <w:rPr>
            <w:sz w:val="14"/>
            <w:szCs w:val="14"/>
          </w:rPr>
          <w:t>Worker Injury Review Assessment</w:t>
        </w:r>
      </w:sdtContent>
    </w:sdt>
    <w:r>
      <w:rPr>
        <w:sz w:val="14"/>
        <w:szCs w:val="14"/>
      </w:rPr>
      <w:t xml:space="preserve"> </w:t>
    </w:r>
    <w:sdt>
      <w:sdtPr>
        <w:rPr>
          <w:sz w:val="14"/>
          <w:szCs w:val="14"/>
        </w:rPr>
        <w:alias w:val="ID"/>
        <w:tag w:val=""/>
        <w:id w:val="-199710476"/>
        <w:placeholder>
          <w:docPart w:val="306C4790798A4A83ACF5A376959A78A4"/>
        </w:placeholder>
        <w:dataBinding w:prefixMappings="xmlns:ns0='http://schemas.microsoft.com/office/2006/coverPageProps' " w:xpath="/ns0:CoverPageProperties[1]/ns0:Abstract[1]" w:storeItemID="{55AF091B-3C7A-41E3-B477-F2FDAA23CFDA}"/>
        <w:text/>
      </w:sdtPr>
      <w:sdtEndPr/>
      <w:sdtContent>
        <w:r w:rsidR="00435A46">
          <w:rPr>
            <w:sz w:val="14"/>
            <w:szCs w:val="14"/>
          </w:rPr>
          <w:t>FW020</w:t>
        </w:r>
      </w:sdtContent>
    </w:sdt>
    <w:r w:rsidR="00F1202B">
      <w:rPr>
        <w:sz w:val="14"/>
        <w:szCs w:val="14"/>
      </w:rPr>
      <w:t xml:space="preserve"> </w:t>
    </w:r>
    <w:r>
      <w:rPr>
        <w:sz w:val="14"/>
        <w:szCs w:val="14"/>
      </w:rPr>
      <w:t>| v.0</w:t>
    </w:r>
    <w:r w:rsidR="00435A46">
      <w:rPr>
        <w:sz w:val="14"/>
        <w:szCs w:val="14"/>
      </w:rPr>
      <w:t>221</w:t>
    </w:r>
  </w:p>
  <w:p w14:paraId="036CD3F5" w14:textId="77777777" w:rsidR="00920138" w:rsidRDefault="00920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19D55" w14:textId="77777777" w:rsidR="00CB38B8" w:rsidRDefault="00CB38B8" w:rsidP="00001190">
      <w:r>
        <w:separator/>
      </w:r>
    </w:p>
  </w:footnote>
  <w:footnote w:type="continuationSeparator" w:id="0">
    <w:p w14:paraId="1D5BC0CF" w14:textId="77777777" w:rsidR="00CB38B8" w:rsidRDefault="00CB38B8" w:rsidP="00001190">
      <w:r>
        <w:continuationSeparator/>
      </w:r>
    </w:p>
  </w:footnote>
  <w:footnote w:type="continuationNotice" w:id="1">
    <w:p w14:paraId="0472505F" w14:textId="77777777" w:rsidR="00CB38B8" w:rsidRDefault="00CB38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18"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413"/>
      <w:gridCol w:w="283"/>
      <w:gridCol w:w="3686"/>
    </w:tblGrid>
    <w:tr w:rsidR="00DC127C" w14:paraId="1A428181" w14:textId="77777777" w:rsidTr="00233759">
      <w:trPr>
        <w:trHeight w:val="706"/>
        <w:tblCellSpacing w:w="0" w:type="nil"/>
      </w:trPr>
      <w:tc>
        <w:tcPr>
          <w:tcW w:w="4536" w:type="dxa"/>
          <w:vAlign w:val="bottom"/>
        </w:tcPr>
        <w:p w14:paraId="313B5B73" w14:textId="6162A772" w:rsidR="00DC127C" w:rsidRDefault="00233759" w:rsidP="00A66D0B">
          <w:pPr>
            <w:pStyle w:val="Header"/>
          </w:pPr>
          <w:r>
            <w:rPr>
              <w:noProof/>
            </w:rPr>
            <w:drawing>
              <wp:inline distT="0" distB="0" distL="0" distR="0" wp14:anchorId="4625E418" wp14:editId="36AC36D3">
                <wp:extent cx="1881554" cy="491169"/>
                <wp:effectExtent l="0" t="0" r="0" b="444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re_master+strapline_pink_RGB.svg"/>
                        <pic:cNvPicPr/>
                      </pic:nvPicPr>
                      <pic:blipFill>
                        <a:blip r:embed="rId1">
                          <a:extLst>
                            <a:ext uri="{28A0092B-C50C-407E-A947-70E740481C1C}">
                              <a14:useLocalDpi xmlns:a14="http://schemas.microsoft.com/office/drawing/2010/main" val="0"/>
                            </a:ext>
                          </a:extLst>
                        </a:blip>
                        <a:stretch>
                          <a:fillRect/>
                        </a:stretch>
                      </pic:blipFill>
                      <pic:spPr>
                        <a:xfrm>
                          <a:off x="0" y="0"/>
                          <a:ext cx="1903411" cy="496875"/>
                        </a:xfrm>
                        <a:prstGeom prst="rect">
                          <a:avLst/>
                        </a:prstGeom>
                      </pic:spPr>
                    </pic:pic>
                  </a:graphicData>
                </a:graphic>
              </wp:inline>
            </w:drawing>
          </w:r>
        </w:p>
      </w:tc>
      <w:tc>
        <w:tcPr>
          <w:tcW w:w="1413" w:type="dxa"/>
          <w:tcBorders>
            <w:right w:val="single" w:sz="48" w:space="0" w:color="702082"/>
          </w:tcBorders>
          <w:vAlign w:val="bottom"/>
        </w:tcPr>
        <w:p w14:paraId="4D300C87" w14:textId="77777777" w:rsidR="00DC127C" w:rsidRDefault="00DC127C" w:rsidP="00A66D0B">
          <w:pPr>
            <w:pStyle w:val="Header"/>
          </w:pPr>
        </w:p>
      </w:tc>
      <w:tc>
        <w:tcPr>
          <w:tcW w:w="283" w:type="dxa"/>
          <w:tcBorders>
            <w:left w:val="single" w:sz="48" w:space="0" w:color="702082"/>
          </w:tcBorders>
        </w:tcPr>
        <w:p w14:paraId="475D6CA6" w14:textId="77777777" w:rsidR="00DC127C" w:rsidRPr="00C107FD" w:rsidRDefault="00DC127C" w:rsidP="00E44F8F">
          <w:pPr>
            <w:spacing w:before="0" w:after="0"/>
            <w:rPr>
              <w:rFonts w:ascii="Gotham Medium" w:hAnsi="Gotham Medium"/>
              <w:noProof/>
              <w:szCs w:val="19"/>
            </w:rPr>
          </w:pPr>
        </w:p>
      </w:tc>
      <w:tc>
        <w:tcPr>
          <w:tcW w:w="3686" w:type="dxa"/>
          <w:vAlign w:val="bottom"/>
        </w:tcPr>
        <w:p w14:paraId="661DF71E" w14:textId="3400F25B" w:rsidR="00DC127C" w:rsidRPr="00C107FD" w:rsidRDefault="00C37220" w:rsidP="00E44F8F">
          <w:pPr>
            <w:spacing w:before="0" w:after="0"/>
            <w:rPr>
              <w:rFonts w:ascii="Gotham Medium" w:hAnsi="Gotham Medium"/>
              <w:noProof/>
              <w:szCs w:val="19"/>
            </w:rPr>
          </w:pPr>
          <w:r>
            <w:rPr>
              <w:rFonts w:ascii="Gotham Medium" w:hAnsi="Gotham Medium"/>
              <w:noProof/>
              <w:szCs w:val="19"/>
            </w:rPr>
            <w:t>Worker Injury Review Assessment</w:t>
          </w:r>
          <w:r w:rsidR="00DC127C" w:rsidRPr="00C107FD">
            <w:rPr>
              <w:rFonts w:ascii="Gotham Medium" w:hAnsi="Gotham Medium"/>
              <w:noProof/>
              <w:szCs w:val="19"/>
            </w:rPr>
            <w:t xml:space="preserve"> </w:t>
          </w:r>
          <w:sdt>
            <w:sdtPr>
              <w:rPr>
                <w:rFonts w:ascii="Gotham Medium" w:hAnsi="Gotham Medium"/>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7B5BA3">
                <w:rPr>
                  <w:rFonts w:ascii="Gotham Medium" w:hAnsi="Gotham Medium"/>
                  <w:noProof/>
                  <w:szCs w:val="19"/>
                </w:rPr>
                <w:t>FW</w:t>
              </w:r>
              <w:r w:rsidR="00435A46">
                <w:rPr>
                  <w:rFonts w:ascii="Gotham Medium" w:hAnsi="Gotham Medium"/>
                  <w:noProof/>
                  <w:szCs w:val="19"/>
                </w:rPr>
                <w:t>020</w:t>
              </w:r>
            </w:sdtContent>
          </w:sdt>
        </w:p>
        <w:p w14:paraId="269E196F" w14:textId="0BF6FC9C" w:rsidR="00DC127C" w:rsidRPr="00E44F8F" w:rsidRDefault="00C37220" w:rsidP="00641BDD">
          <w:pPr>
            <w:pStyle w:val="BodyText"/>
            <w:tabs>
              <w:tab w:val="left" w:pos="6968"/>
            </w:tabs>
            <w:spacing w:before="119" w:line="240" w:lineRule="exact"/>
            <w:ind w:right="238"/>
            <w:rPr>
              <w:i w:val="0"/>
              <w:color w:val="231F20"/>
              <w:szCs w:val="19"/>
            </w:rPr>
          </w:pPr>
          <w:r>
            <w:rPr>
              <w:i w:val="0"/>
              <w:color w:val="231F20"/>
              <w:szCs w:val="19"/>
            </w:rPr>
            <w:t>Form</w:t>
          </w:r>
          <w:r w:rsidR="00DC127C" w:rsidRPr="00C107FD">
            <w:rPr>
              <w:i w:val="0"/>
              <w:color w:val="231F20"/>
              <w:szCs w:val="19"/>
            </w:rPr>
            <w:t xml:space="preserve"> for </w:t>
          </w:r>
          <w:r w:rsidR="005E1F95">
            <w:rPr>
              <w:i w:val="0"/>
              <w:color w:val="231F20"/>
              <w:szCs w:val="19"/>
            </w:rPr>
            <w:t>workers</w:t>
          </w:r>
          <w:r w:rsidR="00DC127C" w:rsidRPr="00C107FD">
            <w:rPr>
              <w:i w:val="0"/>
              <w:color w:val="231F20"/>
              <w:szCs w:val="19"/>
            </w:rPr>
            <w:t xml:space="preserve"> </w:t>
          </w:r>
          <w:r w:rsidR="009D44FD">
            <w:rPr>
              <w:i w:val="0"/>
              <w:color w:val="231F20"/>
              <w:szCs w:val="19"/>
            </w:rPr>
            <w:t xml:space="preserve">in </w:t>
          </w:r>
          <w:r w:rsidR="005E1F95">
            <w:rPr>
              <w:i w:val="0"/>
              <w:color w:val="231F20"/>
              <w:szCs w:val="19"/>
            </w:rPr>
            <w:t>Workers</w:t>
          </w:r>
          <w:r w:rsidR="00DC127C" w:rsidRPr="00C107FD">
            <w:rPr>
              <w:i w:val="0"/>
              <w:color w:val="231F20"/>
              <w:szCs w:val="19"/>
            </w:rPr>
            <w:t xml:space="preserve"> Care </w:t>
          </w:r>
        </w:p>
      </w:tc>
    </w:tr>
  </w:tbl>
  <w:p w14:paraId="046F04F6" w14:textId="77777777" w:rsidR="00655363" w:rsidRDefault="00655363" w:rsidP="00E44F8F">
    <w:pPr>
      <w:pStyle w:val="Header"/>
    </w:pPr>
  </w:p>
  <w:p w14:paraId="6B1775B2" w14:textId="77777777" w:rsidR="00920138" w:rsidRDefault="009201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9171" w14:textId="77777777" w:rsidR="00B57502" w:rsidRDefault="00B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2" w15:restartNumberingAfterBreak="0">
    <w:nsid w:val="1C6D3428"/>
    <w:multiLevelType w:val="hybridMultilevel"/>
    <w:tmpl w:val="3EEE9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 w15:restartNumberingAfterBreak="0">
    <w:nsid w:val="30A56911"/>
    <w:multiLevelType w:val="hybridMultilevel"/>
    <w:tmpl w:val="54B63B12"/>
    <w:lvl w:ilvl="0" w:tplc="BF06C44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5B4914"/>
    <w:multiLevelType w:val="hybridMultilevel"/>
    <w:tmpl w:val="E8127E64"/>
    <w:lvl w:ilvl="0" w:tplc="22EACB74">
      <w:start w:val="1"/>
      <w:numFmt w:val="bullet"/>
      <w:lvlText w:val=""/>
      <w:lvlJc w:val="left"/>
      <w:pPr>
        <w:ind w:left="284" w:hanging="284"/>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1CCB"/>
    <w:multiLevelType w:val="hybridMultilevel"/>
    <w:tmpl w:val="93C0B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39331D"/>
    <w:multiLevelType w:val="hybridMultilevel"/>
    <w:tmpl w:val="448A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A559B8"/>
    <w:multiLevelType w:val="hybridMultilevel"/>
    <w:tmpl w:val="BE46FA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1" w15:restartNumberingAfterBreak="0">
    <w:nsid w:val="7E8A4BBC"/>
    <w:multiLevelType w:val="hybridMultilevel"/>
    <w:tmpl w:val="7A84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3"/>
  </w:num>
  <w:num w:numId="5">
    <w:abstractNumId w:val="7"/>
  </w:num>
  <w:num w:numId="6">
    <w:abstractNumId w:val="8"/>
  </w:num>
  <w:num w:numId="7">
    <w:abstractNumId w:val="4"/>
  </w:num>
  <w:num w:numId="8">
    <w:abstractNumId w:val="2"/>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attachedTemplate r:id="rId1"/>
  <w:documentProtection w:edit="forms" w:formatting="1" w:enforcement="1" w:cryptProviderType="rsaAES" w:cryptAlgorithmClass="hash" w:cryptAlgorithmType="typeAny" w:cryptAlgorithmSid="14" w:cryptSpinCount="100000" w:hash="V1dIXdxUsj++elGJsRytLj/8CyotQSvWwbMN2OSz1XT9e/DIXdFprfZMVau3grsdhNxE7+LxRud5L2517h+OeA==" w:salt="g0XtdGhb6n/vNyLMeNYfgQ=="/>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MzEzNDcyMzIwMDFX0lEKTi0uzszPAykwqgUADgovgCwAAAA="/>
  </w:docVars>
  <w:rsids>
    <w:rsidRoot w:val="00E91331"/>
    <w:rsid w:val="00001190"/>
    <w:rsid w:val="00010F5A"/>
    <w:rsid w:val="0001262B"/>
    <w:rsid w:val="0001512B"/>
    <w:rsid w:val="00023333"/>
    <w:rsid w:val="000269EC"/>
    <w:rsid w:val="00045243"/>
    <w:rsid w:val="00066A2B"/>
    <w:rsid w:val="00072B11"/>
    <w:rsid w:val="0007429F"/>
    <w:rsid w:val="0007475A"/>
    <w:rsid w:val="0008492C"/>
    <w:rsid w:val="00094CF5"/>
    <w:rsid w:val="000B0601"/>
    <w:rsid w:val="000B32A3"/>
    <w:rsid w:val="000C020B"/>
    <w:rsid w:val="000D3028"/>
    <w:rsid w:val="000D7542"/>
    <w:rsid w:val="000E46BC"/>
    <w:rsid w:val="000F152D"/>
    <w:rsid w:val="00105B15"/>
    <w:rsid w:val="00112567"/>
    <w:rsid w:val="001140B7"/>
    <w:rsid w:val="001169AC"/>
    <w:rsid w:val="001240FF"/>
    <w:rsid w:val="001415AF"/>
    <w:rsid w:val="00154670"/>
    <w:rsid w:val="00166D0E"/>
    <w:rsid w:val="00166FB7"/>
    <w:rsid w:val="00167A66"/>
    <w:rsid w:val="00173E4F"/>
    <w:rsid w:val="001E3994"/>
    <w:rsid w:val="001E5A17"/>
    <w:rsid w:val="001F2D33"/>
    <w:rsid w:val="001F3A8F"/>
    <w:rsid w:val="00202B65"/>
    <w:rsid w:val="00231824"/>
    <w:rsid w:val="00233759"/>
    <w:rsid w:val="00244558"/>
    <w:rsid w:val="002452DA"/>
    <w:rsid w:val="00280227"/>
    <w:rsid w:val="002A22A3"/>
    <w:rsid w:val="002B6033"/>
    <w:rsid w:val="002C5678"/>
    <w:rsid w:val="002C7BD1"/>
    <w:rsid w:val="002D2C02"/>
    <w:rsid w:val="002E0776"/>
    <w:rsid w:val="002F7562"/>
    <w:rsid w:val="00312CB6"/>
    <w:rsid w:val="003130FE"/>
    <w:rsid w:val="00326CB1"/>
    <w:rsid w:val="003272B6"/>
    <w:rsid w:val="00344BE0"/>
    <w:rsid w:val="00355D9E"/>
    <w:rsid w:val="00356E53"/>
    <w:rsid w:val="00366093"/>
    <w:rsid w:val="003669B7"/>
    <w:rsid w:val="00387408"/>
    <w:rsid w:val="003B1BBB"/>
    <w:rsid w:val="003B46E9"/>
    <w:rsid w:val="003D320B"/>
    <w:rsid w:val="003E20B4"/>
    <w:rsid w:val="003F0214"/>
    <w:rsid w:val="003F083A"/>
    <w:rsid w:val="003F32A2"/>
    <w:rsid w:val="003F3F60"/>
    <w:rsid w:val="00400BDE"/>
    <w:rsid w:val="0041146D"/>
    <w:rsid w:val="0042336F"/>
    <w:rsid w:val="00435A46"/>
    <w:rsid w:val="00444D42"/>
    <w:rsid w:val="0045459F"/>
    <w:rsid w:val="00474325"/>
    <w:rsid w:val="00477CA3"/>
    <w:rsid w:val="004925AD"/>
    <w:rsid w:val="00494DE3"/>
    <w:rsid w:val="0049545C"/>
    <w:rsid w:val="004975A3"/>
    <w:rsid w:val="004A0187"/>
    <w:rsid w:val="004A0192"/>
    <w:rsid w:val="004A43B6"/>
    <w:rsid w:val="004B4B89"/>
    <w:rsid w:val="004D3575"/>
    <w:rsid w:val="004D656E"/>
    <w:rsid w:val="004D7FB2"/>
    <w:rsid w:val="005023D2"/>
    <w:rsid w:val="005078CC"/>
    <w:rsid w:val="00513C4D"/>
    <w:rsid w:val="0052337E"/>
    <w:rsid w:val="005261F4"/>
    <w:rsid w:val="0053731E"/>
    <w:rsid w:val="005460E0"/>
    <w:rsid w:val="00584DCF"/>
    <w:rsid w:val="005A13A9"/>
    <w:rsid w:val="005A7185"/>
    <w:rsid w:val="005B572C"/>
    <w:rsid w:val="005C46AC"/>
    <w:rsid w:val="005C68D4"/>
    <w:rsid w:val="005E13C1"/>
    <w:rsid w:val="005E1F95"/>
    <w:rsid w:val="005F1845"/>
    <w:rsid w:val="005F21FC"/>
    <w:rsid w:val="006054EF"/>
    <w:rsid w:val="00633E2B"/>
    <w:rsid w:val="00641BDD"/>
    <w:rsid w:val="00645E69"/>
    <w:rsid w:val="0064746F"/>
    <w:rsid w:val="00655363"/>
    <w:rsid w:val="00662B36"/>
    <w:rsid w:val="00672B0E"/>
    <w:rsid w:val="00672B6D"/>
    <w:rsid w:val="00672B89"/>
    <w:rsid w:val="00680F38"/>
    <w:rsid w:val="0068494B"/>
    <w:rsid w:val="006A59E5"/>
    <w:rsid w:val="006C1185"/>
    <w:rsid w:val="006C76A2"/>
    <w:rsid w:val="006D456F"/>
    <w:rsid w:val="006E4B19"/>
    <w:rsid w:val="006F0B34"/>
    <w:rsid w:val="006F4B75"/>
    <w:rsid w:val="006F6F2E"/>
    <w:rsid w:val="007035C5"/>
    <w:rsid w:val="00710515"/>
    <w:rsid w:val="007237E5"/>
    <w:rsid w:val="0072597B"/>
    <w:rsid w:val="007264D4"/>
    <w:rsid w:val="00736FEA"/>
    <w:rsid w:val="0074260C"/>
    <w:rsid w:val="00743151"/>
    <w:rsid w:val="00745CD5"/>
    <w:rsid w:val="0075040F"/>
    <w:rsid w:val="007558D7"/>
    <w:rsid w:val="00772BB2"/>
    <w:rsid w:val="007740EE"/>
    <w:rsid w:val="007836C0"/>
    <w:rsid w:val="007B4AC6"/>
    <w:rsid w:val="007B5BA3"/>
    <w:rsid w:val="007C3738"/>
    <w:rsid w:val="007C4346"/>
    <w:rsid w:val="007D21B4"/>
    <w:rsid w:val="007F2178"/>
    <w:rsid w:val="007F3408"/>
    <w:rsid w:val="00805CD5"/>
    <w:rsid w:val="0083117C"/>
    <w:rsid w:val="00832259"/>
    <w:rsid w:val="008342B2"/>
    <w:rsid w:val="00837DF8"/>
    <w:rsid w:val="00846AED"/>
    <w:rsid w:val="008524C1"/>
    <w:rsid w:val="00864A14"/>
    <w:rsid w:val="00874A6D"/>
    <w:rsid w:val="008815F7"/>
    <w:rsid w:val="00882768"/>
    <w:rsid w:val="008870E1"/>
    <w:rsid w:val="008C0D46"/>
    <w:rsid w:val="008C52CC"/>
    <w:rsid w:val="0090065B"/>
    <w:rsid w:val="009069CE"/>
    <w:rsid w:val="00920138"/>
    <w:rsid w:val="00951594"/>
    <w:rsid w:val="00962759"/>
    <w:rsid w:val="009912D4"/>
    <w:rsid w:val="00995283"/>
    <w:rsid w:val="009972F7"/>
    <w:rsid w:val="009C4694"/>
    <w:rsid w:val="009C6B8B"/>
    <w:rsid w:val="009C7B83"/>
    <w:rsid w:val="009D1746"/>
    <w:rsid w:val="009D44FD"/>
    <w:rsid w:val="009D67E9"/>
    <w:rsid w:val="009E3215"/>
    <w:rsid w:val="009F2D72"/>
    <w:rsid w:val="00A00C06"/>
    <w:rsid w:val="00A15A65"/>
    <w:rsid w:val="00A351B7"/>
    <w:rsid w:val="00A503CD"/>
    <w:rsid w:val="00A52751"/>
    <w:rsid w:val="00A64B2C"/>
    <w:rsid w:val="00A6539B"/>
    <w:rsid w:val="00A66D0B"/>
    <w:rsid w:val="00A81167"/>
    <w:rsid w:val="00A83366"/>
    <w:rsid w:val="00A9189C"/>
    <w:rsid w:val="00A97116"/>
    <w:rsid w:val="00AA3694"/>
    <w:rsid w:val="00AA483E"/>
    <w:rsid w:val="00AA7542"/>
    <w:rsid w:val="00AC247C"/>
    <w:rsid w:val="00AD788C"/>
    <w:rsid w:val="00AE5677"/>
    <w:rsid w:val="00B05424"/>
    <w:rsid w:val="00B0748A"/>
    <w:rsid w:val="00B226A9"/>
    <w:rsid w:val="00B23BB5"/>
    <w:rsid w:val="00B26680"/>
    <w:rsid w:val="00B356F2"/>
    <w:rsid w:val="00B43395"/>
    <w:rsid w:val="00B57502"/>
    <w:rsid w:val="00B57E85"/>
    <w:rsid w:val="00B92E37"/>
    <w:rsid w:val="00B95CCA"/>
    <w:rsid w:val="00BA2C5B"/>
    <w:rsid w:val="00BA480D"/>
    <w:rsid w:val="00BA5CED"/>
    <w:rsid w:val="00BD29C0"/>
    <w:rsid w:val="00BD5624"/>
    <w:rsid w:val="00BD67C7"/>
    <w:rsid w:val="00BE2906"/>
    <w:rsid w:val="00BE2EB6"/>
    <w:rsid w:val="00BE600C"/>
    <w:rsid w:val="00BF18AF"/>
    <w:rsid w:val="00BF6443"/>
    <w:rsid w:val="00BF796F"/>
    <w:rsid w:val="00C10787"/>
    <w:rsid w:val="00C107A0"/>
    <w:rsid w:val="00C107FD"/>
    <w:rsid w:val="00C26795"/>
    <w:rsid w:val="00C31E74"/>
    <w:rsid w:val="00C37220"/>
    <w:rsid w:val="00C408AC"/>
    <w:rsid w:val="00C50763"/>
    <w:rsid w:val="00C509D1"/>
    <w:rsid w:val="00C53242"/>
    <w:rsid w:val="00C701C0"/>
    <w:rsid w:val="00C72C4D"/>
    <w:rsid w:val="00C73C96"/>
    <w:rsid w:val="00C759AC"/>
    <w:rsid w:val="00C975F1"/>
    <w:rsid w:val="00CB331A"/>
    <w:rsid w:val="00CB38B8"/>
    <w:rsid w:val="00CC158E"/>
    <w:rsid w:val="00CD2F9B"/>
    <w:rsid w:val="00CD4AD8"/>
    <w:rsid w:val="00CF5183"/>
    <w:rsid w:val="00D10109"/>
    <w:rsid w:val="00D277D4"/>
    <w:rsid w:val="00D3317C"/>
    <w:rsid w:val="00D35E03"/>
    <w:rsid w:val="00D62E22"/>
    <w:rsid w:val="00D65FA9"/>
    <w:rsid w:val="00D676F4"/>
    <w:rsid w:val="00D710F2"/>
    <w:rsid w:val="00D75B8B"/>
    <w:rsid w:val="00D767CA"/>
    <w:rsid w:val="00D77EAD"/>
    <w:rsid w:val="00D93B11"/>
    <w:rsid w:val="00D95219"/>
    <w:rsid w:val="00DA1B4F"/>
    <w:rsid w:val="00DB07A2"/>
    <w:rsid w:val="00DB509D"/>
    <w:rsid w:val="00DC127C"/>
    <w:rsid w:val="00DD144F"/>
    <w:rsid w:val="00DD5EF9"/>
    <w:rsid w:val="00DE606F"/>
    <w:rsid w:val="00DE7781"/>
    <w:rsid w:val="00DF027E"/>
    <w:rsid w:val="00DF6850"/>
    <w:rsid w:val="00E3354F"/>
    <w:rsid w:val="00E41A04"/>
    <w:rsid w:val="00E4268A"/>
    <w:rsid w:val="00E44F8F"/>
    <w:rsid w:val="00E556CF"/>
    <w:rsid w:val="00E64DC2"/>
    <w:rsid w:val="00E74908"/>
    <w:rsid w:val="00E91331"/>
    <w:rsid w:val="00EA0226"/>
    <w:rsid w:val="00EA54E1"/>
    <w:rsid w:val="00EB22BE"/>
    <w:rsid w:val="00EC74FE"/>
    <w:rsid w:val="00EF4384"/>
    <w:rsid w:val="00EF7116"/>
    <w:rsid w:val="00F011F0"/>
    <w:rsid w:val="00F03EEC"/>
    <w:rsid w:val="00F04A54"/>
    <w:rsid w:val="00F1202B"/>
    <w:rsid w:val="00F3634F"/>
    <w:rsid w:val="00F430CE"/>
    <w:rsid w:val="00F519B6"/>
    <w:rsid w:val="00F538BA"/>
    <w:rsid w:val="00F55472"/>
    <w:rsid w:val="00F6563E"/>
    <w:rsid w:val="00F72980"/>
    <w:rsid w:val="00F8258F"/>
    <w:rsid w:val="00F92DF5"/>
    <w:rsid w:val="00FB5518"/>
    <w:rsid w:val="00FB651C"/>
    <w:rsid w:val="00FC3C0C"/>
    <w:rsid w:val="00FE5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DA91C"/>
  <w15:docId w15:val="{ED04A12D-EBF2-4C45-9749-02FDBF69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C2"/>
    <w:pPr>
      <w:spacing w:before="60" w:after="120" w:line="260" w:lineRule="atLeast"/>
    </w:pPr>
    <w:rPr>
      <w:rFonts w:ascii="Gotham Book" w:eastAsia="Gotham-Book" w:hAnsi="Gotham Book" w:cs="Gotham-Book"/>
      <w:sz w:val="19"/>
      <w:lang w:bidi="en-US"/>
    </w:rPr>
  </w:style>
  <w:style w:type="paragraph" w:styleId="Heading1">
    <w:name w:val="heading 1"/>
    <w:basedOn w:val="Normal"/>
    <w:next w:val="Normal"/>
    <w:link w:val="Heading1Char"/>
    <w:uiPriority w:val="9"/>
    <w:qFormat/>
    <w:rsid w:val="005E1F95"/>
    <w:pPr>
      <w:keepNext/>
      <w:keepLines/>
      <w:spacing w:before="240" w:after="0"/>
      <w:outlineLvl w:val="0"/>
    </w:pPr>
    <w:rPr>
      <w:rFonts w:ascii="Gotham Medium" w:eastAsiaTheme="majorEastAsia" w:hAnsi="Gotham Medium" w:cstheme="majorBidi"/>
      <w:color w:val="702082"/>
      <w:sz w:val="52"/>
      <w:szCs w:val="32"/>
    </w:rPr>
  </w:style>
  <w:style w:type="paragraph" w:styleId="Heading2">
    <w:name w:val="heading 2"/>
    <w:basedOn w:val="Normal"/>
    <w:next w:val="Normal"/>
    <w:link w:val="Heading2Char"/>
    <w:uiPriority w:val="9"/>
    <w:unhideWhenUsed/>
    <w:qFormat/>
    <w:rsid w:val="009972F7"/>
    <w:pPr>
      <w:keepNext/>
      <w:keepLines/>
      <w:spacing w:before="240" w:after="60" w:line="280" w:lineRule="exact"/>
      <w:outlineLvl w:val="1"/>
    </w:pPr>
    <w:rPr>
      <w:rFonts w:ascii="Gotham Medium" w:eastAsiaTheme="majorEastAsia" w:hAnsi="Gotham Medium" w:cstheme="majorBidi"/>
      <w:color w:val="000000" w:themeColor="text1"/>
      <w:sz w:val="24"/>
      <w:szCs w:val="26"/>
    </w:rPr>
  </w:style>
  <w:style w:type="paragraph" w:styleId="Heading3">
    <w:name w:val="heading 3"/>
    <w:basedOn w:val="Normal"/>
    <w:next w:val="Normal"/>
    <w:link w:val="Heading3Char"/>
    <w:uiPriority w:val="9"/>
    <w:unhideWhenUsed/>
    <w:qFormat/>
    <w:rsid w:val="00DE606F"/>
    <w:pPr>
      <w:keepNext/>
      <w:keepLines/>
      <w:spacing w:before="40" w:after="60"/>
      <w:outlineLvl w:val="2"/>
    </w:pPr>
    <w:rPr>
      <w:rFonts w:ascii="Gotham Medium" w:eastAsiaTheme="majorEastAsia" w:hAnsi="Gotham Medium" w:cstheme="majorBidi"/>
      <w:color w:val="000000" w:themeColor="text1"/>
      <w:sz w:val="20"/>
      <w:szCs w:val="24"/>
    </w:rPr>
  </w:style>
  <w:style w:type="paragraph" w:styleId="Heading4">
    <w:name w:val="heading 4"/>
    <w:basedOn w:val="Normal"/>
    <w:next w:val="Normal"/>
    <w:link w:val="Heading4Char"/>
    <w:uiPriority w:val="9"/>
    <w:unhideWhenUsed/>
    <w:qFormat/>
    <w:rsid w:val="00837DF8"/>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34"/>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494DE3"/>
    <w:pPr>
      <w:spacing w:line="260" w:lineRule="atLeast"/>
    </w:pPr>
    <w:rPr>
      <w:rFonts w:ascii="Gotham Book" w:eastAsia="Gotham-Book" w:hAnsi="Gotham Book" w:cs="Gotham-Book"/>
      <w:sz w:val="19"/>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9972F7"/>
    <w:rPr>
      <w:rFonts w:ascii="Gotham Medium" w:eastAsiaTheme="majorEastAsia" w:hAnsi="Gotham Medium" w:cstheme="majorBidi"/>
      <w:color w:val="000000" w:themeColor="text1"/>
      <w:sz w:val="24"/>
      <w:szCs w:val="26"/>
      <w:lang w:bidi="en-US"/>
    </w:rPr>
  </w:style>
  <w:style w:type="character" w:customStyle="1" w:styleId="Heading3Char">
    <w:name w:val="Heading 3 Char"/>
    <w:basedOn w:val="DefaultParagraphFont"/>
    <w:link w:val="Heading3"/>
    <w:uiPriority w:val="9"/>
    <w:rsid w:val="00DE606F"/>
    <w:rPr>
      <w:rFonts w:ascii="Gotham Medium" w:eastAsiaTheme="majorEastAsia" w:hAnsi="Gotham Medium" w:cstheme="majorBidi"/>
      <w:color w:val="000000" w:themeColor="text1"/>
      <w:sz w:val="20"/>
      <w:szCs w:val="24"/>
      <w:lang w:bidi="en-US"/>
    </w:rPr>
  </w:style>
  <w:style w:type="character" w:customStyle="1" w:styleId="Heading1Char">
    <w:name w:val="Heading 1 Char"/>
    <w:basedOn w:val="DefaultParagraphFont"/>
    <w:link w:val="Heading1"/>
    <w:uiPriority w:val="9"/>
    <w:rsid w:val="005E1F95"/>
    <w:rPr>
      <w:rFonts w:ascii="Gotham Medium" w:eastAsiaTheme="majorEastAsia" w:hAnsi="Gotham Medium" w:cstheme="majorBidi"/>
      <w:color w:val="702082"/>
      <w:sz w:val="52"/>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rsid w:val="00837DF8"/>
    <w:rPr>
      <w:rFonts w:asciiTheme="majorHAnsi" w:eastAsiaTheme="majorEastAsia" w:hAnsiTheme="majorHAnsi"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semiHidden/>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5E1F95"/>
    <w:rPr>
      <w:i/>
      <w:iCs/>
      <w:color w:val="702082"/>
    </w:rPr>
  </w:style>
  <w:style w:type="character" w:styleId="IntenseReference">
    <w:name w:val="Intense Reference"/>
    <w:basedOn w:val="DefaultParagraphFont"/>
    <w:uiPriority w:val="32"/>
    <w:rsid w:val="005E1F95"/>
    <w:rPr>
      <w:b/>
      <w:bCs/>
      <w:smallCaps/>
      <w:color w:val="702082"/>
      <w:spacing w:val="5"/>
    </w:rPr>
  </w:style>
  <w:style w:type="paragraph" w:styleId="IntenseQuote">
    <w:name w:val="Intense Quote"/>
    <w:basedOn w:val="Normal"/>
    <w:next w:val="Normal"/>
    <w:link w:val="IntenseQuoteChar"/>
    <w:uiPriority w:val="30"/>
    <w:rsid w:val="005E1F95"/>
    <w:pPr>
      <w:pBdr>
        <w:top w:val="single" w:sz="4" w:space="10" w:color="4F81BD" w:themeColor="accent1"/>
        <w:bottom w:val="single" w:sz="4" w:space="10" w:color="4F81BD" w:themeColor="accent1"/>
      </w:pBdr>
      <w:spacing w:before="360" w:after="360"/>
      <w:ind w:left="864" w:right="864"/>
      <w:jc w:val="center"/>
    </w:pPr>
    <w:rPr>
      <w:i/>
      <w:iCs/>
      <w:color w:val="702082"/>
    </w:rPr>
  </w:style>
  <w:style w:type="character" w:customStyle="1" w:styleId="IntenseQuoteChar">
    <w:name w:val="Intense Quote Char"/>
    <w:basedOn w:val="DefaultParagraphFont"/>
    <w:link w:val="IntenseQuote"/>
    <w:uiPriority w:val="30"/>
    <w:rsid w:val="005E1F95"/>
    <w:rPr>
      <w:rFonts w:ascii="Gotham Book" w:eastAsia="Gotham-Book" w:hAnsi="Gotham Book" w:cs="Gotham-Book"/>
      <w:i/>
      <w:iCs/>
      <w:color w:val="702082"/>
      <w:sz w:val="19"/>
      <w:lang w:bidi="en-US"/>
    </w:rPr>
  </w:style>
  <w:style w:type="paragraph" w:styleId="BalloonText">
    <w:name w:val="Balloon Text"/>
    <w:basedOn w:val="Normal"/>
    <w:link w:val="BalloonTextChar"/>
    <w:uiPriority w:val="99"/>
    <w:semiHidden/>
    <w:unhideWhenUsed/>
    <w:rsid w:val="00B23B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B5"/>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2A22A3"/>
    <w:rPr>
      <w:sz w:val="16"/>
      <w:szCs w:val="16"/>
    </w:rPr>
  </w:style>
  <w:style w:type="paragraph" w:styleId="CommentText">
    <w:name w:val="annotation text"/>
    <w:basedOn w:val="Normal"/>
    <w:link w:val="CommentTextChar"/>
    <w:uiPriority w:val="99"/>
    <w:unhideWhenUsed/>
    <w:rsid w:val="002A22A3"/>
    <w:pPr>
      <w:widowControl/>
      <w:autoSpaceDE/>
      <w:autoSpaceDN/>
      <w:spacing w:after="60" w:line="240" w:lineRule="auto"/>
    </w:pPr>
    <w:rPr>
      <w:rFonts w:eastAsiaTheme="minorHAnsi" w:cs="Times New Roman (Body CS)"/>
      <w:sz w:val="20"/>
      <w:szCs w:val="20"/>
      <w:lang w:val="en-GB" w:bidi="ar-SA"/>
    </w:rPr>
  </w:style>
  <w:style w:type="character" w:customStyle="1" w:styleId="CommentTextChar">
    <w:name w:val="Comment Text Char"/>
    <w:basedOn w:val="DefaultParagraphFont"/>
    <w:link w:val="CommentText"/>
    <w:uiPriority w:val="99"/>
    <w:rsid w:val="002A22A3"/>
    <w:rPr>
      <w:rFonts w:ascii="Gotham Book" w:hAnsi="Gotham Book" w:cs="Times New Roman (Body CS)"/>
      <w:sz w:val="20"/>
      <w:szCs w:val="20"/>
      <w:lang w:val="en-GB"/>
    </w:rPr>
  </w:style>
  <w:style w:type="paragraph" w:customStyle="1" w:styleId="Tickboxlist">
    <w:name w:val="Tick box list"/>
    <w:basedOn w:val="Normal"/>
    <w:qFormat/>
    <w:rsid w:val="00BF796F"/>
    <w:pPr>
      <w:widowControl/>
      <w:autoSpaceDE/>
      <w:autoSpaceDN/>
      <w:spacing w:after="60" w:line="264" w:lineRule="auto"/>
      <w:ind w:left="426" w:hanging="426"/>
    </w:pPr>
    <w:rPr>
      <w:rFonts w:eastAsiaTheme="minorHAnsi" w:cs="Times New Roman (Body CS)"/>
      <w:sz w:val="20"/>
      <w:szCs w:val="24"/>
      <w:lang w:val="en-GB" w:bidi="ar-SA"/>
    </w:rPr>
  </w:style>
  <w:style w:type="paragraph" w:customStyle="1" w:styleId="Rowseparator">
    <w:name w:val="Row separator"/>
    <w:qFormat/>
    <w:rsid w:val="00BF796F"/>
    <w:pPr>
      <w:widowControl/>
      <w:autoSpaceDE/>
      <w:autoSpaceDN/>
    </w:pPr>
    <w:rPr>
      <w:rFonts w:ascii="Gotham Book" w:hAnsi="Gotham Book" w:cs="Times New Roman (Body CS)"/>
      <w:sz w:val="8"/>
      <w:szCs w:val="24"/>
      <w:lang w:val="en-GB"/>
    </w:rPr>
  </w:style>
  <w:style w:type="table" w:customStyle="1" w:styleId="TableGrid2">
    <w:name w:val="Table Grid2"/>
    <w:basedOn w:val="TableNormal"/>
    <w:next w:val="TableGrid"/>
    <w:uiPriority w:val="39"/>
    <w:rsid w:val="00DD5EF9"/>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975A3"/>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66D0E"/>
    <w:rPr>
      <w:i/>
      <w:iCs/>
    </w:rPr>
  </w:style>
  <w:style w:type="table" w:customStyle="1" w:styleId="TableGrid3">
    <w:name w:val="Table Grid3"/>
    <w:basedOn w:val="TableNormal"/>
    <w:next w:val="TableGrid"/>
    <w:uiPriority w:val="39"/>
    <w:rsid w:val="006C1185"/>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4A14"/>
    <w:pPr>
      <w:widowControl w:val="0"/>
      <w:autoSpaceDE w:val="0"/>
      <w:autoSpaceDN w:val="0"/>
      <w:spacing w:after="120"/>
    </w:pPr>
    <w:rPr>
      <w:rFonts w:eastAsia="Gotham-Book" w:cs="Gotham-Book"/>
      <w:b/>
      <w:bCs/>
      <w:lang w:val="en-US" w:bidi="en-US"/>
    </w:rPr>
  </w:style>
  <w:style w:type="character" w:customStyle="1" w:styleId="CommentSubjectChar">
    <w:name w:val="Comment Subject Char"/>
    <w:basedOn w:val="CommentTextChar"/>
    <w:link w:val="CommentSubject"/>
    <w:uiPriority w:val="99"/>
    <w:semiHidden/>
    <w:rsid w:val="00864A14"/>
    <w:rPr>
      <w:rFonts w:ascii="Gotham Book" w:eastAsia="Gotham-Book" w:hAnsi="Gotham Book" w:cs="Gotham-Book"/>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requests@icare.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e-requests@icare.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nettm\OneDrive%20-%20icare\Desktop\Claims%20hand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6C4790798A4A83ACF5A376959A78A4"/>
        <w:category>
          <w:name w:val="General"/>
          <w:gallery w:val="placeholder"/>
        </w:category>
        <w:types>
          <w:type w:val="bbPlcHdr"/>
        </w:types>
        <w:behaviors>
          <w:behavior w:val="content"/>
        </w:behaviors>
        <w:guid w:val="{A41ECC80-0F8A-4B77-8ABF-14A6887E195A}"/>
      </w:docPartPr>
      <w:docPartBody>
        <w:p w:rsidR="000A16C9" w:rsidRDefault="000A16C9">
          <w:pPr>
            <w:pStyle w:val="306C4790798A4A83ACF5A376959A78A4"/>
          </w:pPr>
          <w:r w:rsidRPr="00E170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otham-Medium">
    <w:altName w:val="Yu Gothic"/>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2000603040000020004"/>
    <w:charset w:val="00"/>
    <w:family w:val="auto"/>
    <w:pitch w:val="variable"/>
    <w:sig w:usb0="A00000AF" w:usb1="40000048" w:usb2="00000000" w:usb3="00000000" w:csb0="00000111" w:csb1="00000000"/>
  </w:font>
  <w:font w:name="Gotham-Book">
    <w:altName w:val="Yu Gothic"/>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Yu Gothic"/>
    <w:panose1 w:val="00000000000000000000"/>
    <w:charset w:val="80"/>
    <w:family w:val="auto"/>
    <w:notTrueType/>
    <w:pitch w:val="variable"/>
    <w:sig w:usb0="A00002FF" w:usb1="4807005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C9"/>
    <w:rsid w:val="000A16C9"/>
    <w:rsid w:val="00292073"/>
    <w:rsid w:val="005A5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6C4790798A4A83ACF5A376959A78A4">
    <w:name w:val="306C4790798A4A83ACF5A376959A7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FW020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6CEF34612E2447AD65048B808316F5" ma:contentTypeVersion="4" ma:contentTypeDescription="Create a new document." ma:contentTypeScope="" ma:versionID="0dcaa7afcdda78eade056942eb32cbd2">
  <xsd:schema xmlns:xsd="http://www.w3.org/2001/XMLSchema" xmlns:xs="http://www.w3.org/2001/XMLSchema" xmlns:p="http://schemas.microsoft.com/office/2006/metadata/properties" xmlns:ns2="7b01e822-807d-4361-97a2-711b4dd74be3" targetNamespace="http://schemas.microsoft.com/office/2006/metadata/properties" ma:root="true" ma:fieldsID="59700dd337b7bce585303af1353321a0" ns2:_="">
    <xsd:import namespace="7b01e822-807d-4361-97a2-711b4dd74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e822-807d-4361-97a2-711b4dd74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8D8ECE-7F74-47C4-BE39-D7D768F20F41}">
  <ds:schemaRefs>
    <ds:schemaRef ds:uri="http://schemas.openxmlformats.org/officeDocument/2006/bibliography"/>
  </ds:schemaRefs>
</ds:datastoreItem>
</file>

<file path=customXml/itemProps3.xml><?xml version="1.0" encoding="utf-8"?>
<ds:datastoreItem xmlns:ds="http://schemas.openxmlformats.org/officeDocument/2006/customXml" ds:itemID="{094BCC2F-3F37-44B7-BE4F-74387C9711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01e822-807d-4361-97a2-711b4dd74be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5276CE4-588D-4417-A30C-A8A46AEB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e822-807d-4361-97a2-711b4dd74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D99694-60AD-4817-A1FE-D231E4BBC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Claims handover</Template>
  <TotalTime>2</TotalTime>
  <Pages>11</Pages>
  <Words>2727</Words>
  <Characters>15546</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Worker Injury Review Assessment</vt:lpstr>
      <vt:lpstr>&lt;Worker Injury Review Assessment&gt;</vt:lpstr>
      <vt:lpstr>        </vt:lpstr>
      <vt:lpstr>        If you have any questions about this form, please call Workers Care on 1300 738 </vt:lpstr>
      <vt:lpstr>        About this form</vt:lpstr>
      <vt:lpstr>        What you need to do</vt:lpstr>
      <vt:lpstr>        Next steps</vt:lpstr>
      <vt:lpstr>    Privacy: How we collect, use and disclose your personal and health information</vt:lpstr>
      <vt:lpstr>        Information about the accident</vt:lpstr>
      <vt:lpstr>        Information about your health</vt:lpstr>
      <vt:lpstr>        Information about you</vt:lpstr>
      <vt:lpstr>        Information about your treatment and care needs</vt:lpstr>
      <vt:lpstr>        Disputes</vt:lpstr>
      <vt:lpstr>        Other uses and disclosures</vt:lpstr>
      <vt:lpstr>    Your privacy rights</vt:lpstr>
      <vt:lpstr>    Worker Injury Review Assessment</vt:lpstr>
      <vt:lpstr>    Part A</vt:lpstr>
      <vt:lpstr>        1. Personal details</vt:lpstr>
      <vt:lpstr>        </vt:lpstr>
      <vt:lpstr>        2. Personal details of person responsible </vt:lpstr>
      <vt:lpstr>        3. Authority to collect information</vt:lpstr>
      <vt:lpstr>        Complete this section if another person is completely this Authority of behalf o</vt:lpstr>
      <vt:lpstr>    </vt:lpstr>
      <vt:lpstr>    Part B</vt:lpstr>
      <vt:lpstr>        Medical certificate</vt:lpstr>
      <vt:lpstr>        Please complete all the applicable severe injury categories</vt:lpstr>
      <vt:lpstr>        Other injuries</vt:lpstr>
      <vt:lpstr>        </vt:lpstr>
      <vt:lpstr>        Treating specialist declaration</vt:lpstr>
      <vt:lpstr>    Checklist</vt:lpstr>
    </vt:vector>
  </TitlesOfParts>
  <Manager/>
  <Company>icare NSW</Company>
  <LinksUpToDate>false</LinksUpToDate>
  <CharactersWithSpaces>18237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Injury Review Assessment</dc:title>
  <dc:subject>icare Media Brief</dc:subject>
  <dc:creator>Barnett, Makaela</dc:creator>
  <cp:keywords/>
  <dc:description/>
  <cp:lastModifiedBy>Garcia, Afrikita</cp:lastModifiedBy>
  <cp:revision>2</cp:revision>
  <dcterms:created xsi:type="dcterms:W3CDTF">2022-03-14T03:21:00Z</dcterms:created>
  <dcterms:modified xsi:type="dcterms:W3CDTF">2022-03-14T03:21:00Z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0x010100416CEF34612E2447AD65048B808316F5</vt:lpwstr>
  </property>
</Properties>
</file>